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F6374" w14:textId="33FCD6C0" w:rsidR="0036139F" w:rsidRDefault="00041A03" w:rsidP="0036139F">
      <w:pPr>
        <w:ind w:left="-1278"/>
        <w:rPr>
          <w:b/>
          <w:bCs/>
          <w:sz w:val="34"/>
          <w:szCs w:val="34"/>
          <w:rtl/>
        </w:rPr>
      </w:pPr>
      <w:r w:rsidRPr="0036139F">
        <w:rPr>
          <w:rFonts w:ascii="David,Bold"/>
          <w:b/>
          <w:bCs/>
          <w:noProof/>
          <w:lang w:val="en-GB"/>
        </w:rPr>
        <w:drawing>
          <wp:inline distT="0" distB="0" distL="0" distR="0" wp14:anchorId="513957B5" wp14:editId="27BDB606">
            <wp:extent cx="266700" cy="266700"/>
            <wp:effectExtent l="0" t="0" r="0" b="0"/>
            <wp:docPr id="1" name="תמונה 1" descr="&#10;        This document is now being made accessible by AccessibleDocs.ai by Group107, according to PDF/UA-1 standards.&#10;        ">
              <a:hlinkClick xmlns:a="http://schemas.openxmlformats.org/drawingml/2006/main" r:id="rId7" tooltip="This document has been made accessible by AccessibleDocs.ai by Group107, according to PDF/UA-1 standards.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 descr="&#10;        This document is now being made accessible by AccessibleDocs.ai by Group107, according to PDF/UA-1 standards.&#10;        ">
                      <a:hlinkClick r:id="rId7" tooltip="This document has been made accessible by AccessibleDocs.ai by Group107, according to PDF/UA-1 standards.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3326FB" w14:textId="7E7049E2" w:rsidR="00A81552" w:rsidRDefault="00000000" w:rsidP="007F0035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276B36A3" w14:textId="32285CA3" w:rsidR="00986018" w:rsidRPr="00986018" w:rsidRDefault="00000000" w:rsidP="0056704B">
      <w:pPr>
        <w:rPr>
          <w:szCs w:val="25"/>
          <w:rtl/>
        </w:rPr>
      </w:pPr>
      <w:r>
        <w:rPr>
          <w:b/>
          <w:bCs/>
          <w:szCs w:val="25"/>
          <w:rtl/>
        </w:rPr>
        <w:tab/>
      </w:r>
      <w:r w:rsidRPr="00986018">
        <w:rPr>
          <w:szCs w:val="25"/>
          <w:rtl/>
        </w:rPr>
        <w:tab/>
      </w:r>
      <w:r w:rsidRPr="00986018">
        <w:rPr>
          <w:szCs w:val="25"/>
          <w:rtl/>
        </w:rPr>
        <w:tab/>
      </w:r>
      <w:r w:rsidRPr="00986018">
        <w:rPr>
          <w:szCs w:val="25"/>
          <w:rtl/>
        </w:rPr>
        <w:tab/>
      </w:r>
      <w:r w:rsidRPr="00986018">
        <w:rPr>
          <w:szCs w:val="25"/>
          <w:rtl/>
        </w:rPr>
        <w:tab/>
      </w:r>
      <w:r w:rsidRPr="00986018">
        <w:rPr>
          <w:szCs w:val="25"/>
          <w:rtl/>
        </w:rPr>
        <w:tab/>
      </w:r>
      <w:r w:rsidRPr="00986018">
        <w:rPr>
          <w:szCs w:val="25"/>
          <w:rtl/>
        </w:rPr>
        <w:tab/>
      </w:r>
      <w:r w:rsidRPr="00986018">
        <w:rPr>
          <w:szCs w:val="25"/>
          <w:rtl/>
        </w:rPr>
        <w:tab/>
      </w:r>
      <w:r w:rsidRPr="00986018">
        <w:rPr>
          <w:szCs w:val="25"/>
          <w:rtl/>
        </w:rPr>
        <w:tab/>
      </w:r>
      <w:r w:rsidRPr="00986018">
        <w:rPr>
          <w:szCs w:val="25"/>
          <w:rtl/>
        </w:rPr>
        <w:tab/>
      </w:r>
      <w:r w:rsidRPr="00986018">
        <w:rPr>
          <w:szCs w:val="25"/>
          <w:rtl/>
        </w:rPr>
        <w:tab/>
      </w:r>
      <w:r w:rsidR="00042F82">
        <w:rPr>
          <w:szCs w:val="25"/>
          <w:rtl/>
        </w:rPr>
        <w:tab/>
      </w:r>
      <w:r w:rsidR="00C372AE">
        <w:rPr>
          <w:rFonts w:hint="eastAsia"/>
          <w:szCs w:val="25"/>
          <w:rtl/>
        </w:rPr>
        <w:t>‏</w:t>
      </w:r>
      <w:r w:rsidR="00C372AE">
        <w:rPr>
          <w:szCs w:val="25"/>
          <w:rtl/>
        </w:rPr>
        <w:t>25 ינואר, 2026</w:t>
      </w:r>
    </w:p>
    <w:p w14:paraId="63ADC193" w14:textId="77777777" w:rsidR="00A81552" w:rsidRPr="00A81552" w:rsidRDefault="00000000" w:rsidP="005F41D5">
      <w:pPr>
        <w:spacing w:before="240"/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32CB8BC0" w14:textId="77777777" w:rsidR="00A81552" w:rsidRPr="00A81552" w:rsidRDefault="00000000" w:rsidP="00A81552">
      <w:pPr>
        <w:spacing w:before="116"/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01EF882E" w14:textId="77777777" w:rsidR="00A81552" w:rsidRPr="00EB5662" w:rsidRDefault="00000000" w:rsidP="00A81552">
      <w:pPr>
        <w:spacing w:before="466"/>
        <w:jc w:val="center"/>
        <w:outlineLvl w:val="0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Cs/>
          <w:sz w:val="40"/>
          <w:szCs w:val="40"/>
          <w:u w:val="single"/>
          <w:rtl/>
        </w:rPr>
        <w:t>מודעת דרושים</w:t>
      </w:r>
    </w:p>
    <w:p w14:paraId="2E27E405" w14:textId="77777777" w:rsidR="00A81552" w:rsidRPr="0053775F" w:rsidRDefault="00000000" w:rsidP="00171220">
      <w:pPr>
        <w:spacing w:before="240"/>
        <w:outlineLvl w:val="1"/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Pr="00A81552">
        <w:rPr>
          <w:rFonts w:hint="cs"/>
          <w:b/>
          <w:bCs/>
          <w:sz w:val="34"/>
          <w:szCs w:val="34"/>
          <w:rtl/>
        </w:rPr>
        <w:t>עו"ס/</w:t>
      </w:r>
      <w:proofErr w:type="spellStart"/>
      <w:r w:rsidRPr="00A81552">
        <w:rPr>
          <w:rFonts w:hint="cs"/>
          <w:b/>
          <w:bCs/>
          <w:sz w:val="34"/>
          <w:szCs w:val="34"/>
          <w:rtl/>
        </w:rPr>
        <w:t>ית</w:t>
      </w:r>
      <w:proofErr w:type="spellEnd"/>
      <w:r w:rsidRPr="00A81552">
        <w:rPr>
          <w:rFonts w:hint="cs"/>
          <w:b/>
          <w:bCs/>
          <w:sz w:val="34"/>
          <w:szCs w:val="34"/>
          <w:rtl/>
        </w:rPr>
        <w:t xml:space="preserve"> </w:t>
      </w:r>
      <w:r w:rsidR="00D1265C">
        <w:rPr>
          <w:rFonts w:hint="cs"/>
          <w:b/>
          <w:bCs/>
          <w:sz w:val="34"/>
          <w:szCs w:val="34"/>
          <w:rtl/>
        </w:rPr>
        <w:t>חינוך מיוחד</w:t>
      </w:r>
    </w:p>
    <w:p w14:paraId="3CA7036A" w14:textId="77777777" w:rsidR="00A81552" w:rsidRPr="00A81552" w:rsidRDefault="00000000" w:rsidP="005F41D5">
      <w:pPr>
        <w:spacing w:before="36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0604A6">
        <w:rPr>
          <w:rFonts w:hint="cs"/>
          <w:b/>
          <w:bCs/>
          <w:szCs w:val="25"/>
          <w:rtl/>
          <w:lang w:eastAsia="en-US"/>
        </w:rPr>
        <w:t>מלאה/</w:t>
      </w:r>
      <w:r w:rsidR="00F02D2E">
        <w:rPr>
          <w:rFonts w:hint="cs"/>
          <w:b/>
          <w:bCs/>
          <w:szCs w:val="25"/>
          <w:rtl/>
          <w:lang w:eastAsia="en-US"/>
        </w:rPr>
        <w:t>חלקית</w:t>
      </w:r>
    </w:p>
    <w:p w14:paraId="6E3ADEBC" w14:textId="77777777" w:rsidR="00986018" w:rsidRDefault="00000000" w:rsidP="00986018">
      <w:pPr>
        <w:spacing w:before="120" w:after="120"/>
        <w:rPr>
          <w:szCs w:val="25"/>
        </w:rPr>
      </w:pPr>
      <w:r>
        <w:rPr>
          <w:b/>
          <w:bCs/>
          <w:szCs w:val="25"/>
          <w:rtl/>
        </w:rPr>
        <w:t>דרגת המשרה:</w:t>
      </w:r>
      <w:r>
        <w:rPr>
          <w:szCs w:val="25"/>
          <w:rtl/>
        </w:rPr>
        <w:t xml:space="preserve"> </w:t>
      </w:r>
      <w:r>
        <w:rPr>
          <w:rFonts w:ascii="David" w:hAnsi="David"/>
          <w:szCs w:val="25"/>
          <w:rtl/>
          <w:lang w:eastAsia="en-US"/>
        </w:rPr>
        <w:t>דרוג עו"ס</w:t>
      </w:r>
      <w:r>
        <w:rPr>
          <w:rFonts w:ascii="David" w:hAnsi="David"/>
          <w:szCs w:val="25"/>
          <w:rtl/>
        </w:rPr>
        <w:t xml:space="preserve"> / על פי ההסכם החדש של העובדים הסוציאליים</w:t>
      </w:r>
    </w:p>
    <w:p w14:paraId="637FBB58" w14:textId="77777777" w:rsidR="00A81552" w:rsidRPr="00D1265C" w:rsidRDefault="00000000" w:rsidP="00D1265C">
      <w:pPr>
        <w:jc w:val="both"/>
        <w:rPr>
          <w:rFonts w:ascii="David" w:hAnsi="David"/>
          <w:szCs w:val="25"/>
          <w:rtl/>
          <w:lang w:eastAsia="en-US"/>
        </w:rPr>
      </w:pPr>
      <w:r w:rsidRPr="00D1265C">
        <w:rPr>
          <w:rFonts w:ascii="David" w:hAnsi="David"/>
          <w:b/>
          <w:bCs/>
          <w:szCs w:val="25"/>
          <w:rtl/>
          <w:lang w:eastAsia="en-US"/>
        </w:rPr>
        <w:t>כפיפות ארגונית</w:t>
      </w:r>
      <w:r w:rsidRPr="00D1265C">
        <w:rPr>
          <w:rFonts w:ascii="David" w:hAnsi="David"/>
          <w:szCs w:val="25"/>
          <w:rtl/>
          <w:lang w:eastAsia="en-US"/>
        </w:rPr>
        <w:t>: מנהלת אגף הרווחה.</w:t>
      </w:r>
    </w:p>
    <w:p w14:paraId="462142E6" w14:textId="77777777" w:rsidR="00A81552" w:rsidRPr="00D1265C" w:rsidRDefault="00000000" w:rsidP="00171220">
      <w:pPr>
        <w:spacing w:before="240"/>
        <w:outlineLvl w:val="2"/>
        <w:rPr>
          <w:rFonts w:ascii="David" w:hAnsi="David"/>
          <w:szCs w:val="25"/>
          <w:rtl/>
        </w:rPr>
      </w:pPr>
      <w:r w:rsidRPr="00D1265C">
        <w:rPr>
          <w:rFonts w:ascii="David" w:hAnsi="David"/>
          <w:b/>
          <w:bCs/>
          <w:szCs w:val="25"/>
          <w:rtl/>
        </w:rPr>
        <w:t>תיאור התפקיד</w:t>
      </w:r>
      <w:r w:rsidRPr="00D1265C">
        <w:rPr>
          <w:rFonts w:ascii="David" w:hAnsi="David"/>
          <w:szCs w:val="25"/>
          <w:rtl/>
        </w:rPr>
        <w:t xml:space="preserve">: </w:t>
      </w:r>
    </w:p>
    <w:p w14:paraId="05105D3B" w14:textId="77777777" w:rsidR="00D1265C" w:rsidRPr="00D1265C" w:rsidRDefault="00000000" w:rsidP="00D1265C">
      <w:pPr>
        <w:ind w:hanging="2"/>
        <w:rPr>
          <w:rFonts w:ascii="David" w:hAnsi="David"/>
          <w:szCs w:val="25"/>
          <w:lang w:eastAsia="en-US"/>
        </w:rPr>
      </w:pPr>
      <w:r w:rsidRPr="00D1265C">
        <w:rPr>
          <w:rFonts w:ascii="David" w:hAnsi="David"/>
          <w:color w:val="343434"/>
          <w:spacing w:val="-3"/>
          <w:szCs w:val="25"/>
        </w:rPr>
        <w:t>·</w:t>
      </w:r>
      <w:r w:rsidRPr="00D1265C">
        <w:rPr>
          <w:rFonts w:ascii="David" w:hAnsi="David"/>
          <w:b/>
          <w:bCs/>
          <w:color w:val="343434"/>
          <w:spacing w:val="-3"/>
          <w:szCs w:val="25"/>
          <w:rtl/>
        </w:rPr>
        <w:t>תפקיד משולב של עו"ס חינוך מיוחד ועו"ס צרכים מיוחדים ברשות</w:t>
      </w:r>
      <w:r w:rsidRPr="00D1265C">
        <w:rPr>
          <w:rFonts w:ascii="David" w:hAnsi="David"/>
          <w:color w:val="343434"/>
          <w:spacing w:val="-3"/>
          <w:szCs w:val="25"/>
        </w:rPr>
        <w:t>: </w:t>
      </w:r>
    </w:p>
    <w:p w14:paraId="5FD55495" w14:textId="77777777" w:rsidR="00D1265C" w:rsidRPr="00D1265C" w:rsidRDefault="00000000" w:rsidP="00D1265C">
      <w:pPr>
        <w:ind w:hanging="2"/>
        <w:rPr>
          <w:rFonts w:ascii="David" w:hAnsi="David"/>
          <w:szCs w:val="25"/>
          <w:rtl/>
        </w:rPr>
      </w:pPr>
      <w:r w:rsidRPr="00D1265C">
        <w:rPr>
          <w:rFonts w:ascii="David" w:hAnsi="David"/>
          <w:color w:val="343434"/>
          <w:spacing w:val="-3"/>
          <w:szCs w:val="25"/>
        </w:rPr>
        <w:t>·</w:t>
      </w:r>
      <w:r>
        <w:rPr>
          <w:rFonts w:ascii="David" w:hAnsi="David"/>
          <w:color w:val="343434"/>
          <w:spacing w:val="-3"/>
          <w:szCs w:val="25"/>
          <w:rtl/>
        </w:rPr>
        <w:t>  </w:t>
      </w:r>
      <w:r w:rsidRPr="00D1265C">
        <w:rPr>
          <w:rFonts w:ascii="David" w:hAnsi="David"/>
          <w:color w:val="343434"/>
          <w:spacing w:val="-3"/>
          <w:szCs w:val="25"/>
          <w:rtl/>
        </w:rPr>
        <w:t>עבודה רב מערכתית עם אוכלוסיית החינוך המיוחד בבתי הספר ובגנים</w:t>
      </w:r>
      <w:r w:rsidRPr="00D1265C">
        <w:rPr>
          <w:rFonts w:ascii="David" w:hAnsi="David"/>
          <w:color w:val="343434"/>
          <w:spacing w:val="-3"/>
          <w:szCs w:val="25"/>
        </w:rPr>
        <w:t>. </w:t>
      </w:r>
    </w:p>
    <w:p w14:paraId="161AC228" w14:textId="77777777" w:rsidR="00D1265C" w:rsidRPr="00D1265C" w:rsidRDefault="00000000" w:rsidP="00D1265C">
      <w:pPr>
        <w:ind w:hanging="2"/>
        <w:rPr>
          <w:rFonts w:ascii="David" w:hAnsi="David"/>
          <w:szCs w:val="25"/>
          <w:rtl/>
        </w:rPr>
      </w:pPr>
      <w:r w:rsidRPr="00D1265C">
        <w:rPr>
          <w:rFonts w:ascii="David" w:hAnsi="David"/>
          <w:color w:val="343434"/>
          <w:spacing w:val="-3"/>
          <w:szCs w:val="25"/>
        </w:rPr>
        <w:t>·</w:t>
      </w:r>
      <w:r>
        <w:rPr>
          <w:rFonts w:ascii="David" w:hAnsi="David"/>
          <w:color w:val="343434"/>
          <w:spacing w:val="-3"/>
          <w:szCs w:val="25"/>
          <w:rtl/>
        </w:rPr>
        <w:t>  </w:t>
      </w:r>
      <w:r w:rsidRPr="00D1265C">
        <w:rPr>
          <w:rFonts w:ascii="David" w:hAnsi="David"/>
          <w:color w:val="343434"/>
          <w:spacing w:val="-3"/>
          <w:szCs w:val="25"/>
          <w:rtl/>
        </w:rPr>
        <w:t xml:space="preserve">עבודה בשיתוף עם הצוות הרב מקצועי של המסגרת החינוכית , אגף החינוך והעו"ס במנהל </w:t>
      </w:r>
      <w:r>
        <w:rPr>
          <w:rFonts w:ascii="David" w:hAnsi="David" w:hint="cs"/>
          <w:color w:val="343434"/>
          <w:spacing w:val="-3"/>
          <w:szCs w:val="25"/>
          <w:rtl/>
        </w:rPr>
        <w:t xml:space="preserve"> </w:t>
      </w:r>
      <w:r>
        <w:rPr>
          <w:rFonts w:ascii="David" w:hAnsi="David"/>
          <w:color w:val="343434"/>
          <w:spacing w:val="-3"/>
          <w:szCs w:val="25"/>
          <w:rtl/>
        </w:rPr>
        <w:br/>
      </w:r>
      <w:r>
        <w:rPr>
          <w:rFonts w:ascii="David" w:hAnsi="David" w:hint="cs"/>
          <w:color w:val="343434"/>
          <w:spacing w:val="-3"/>
          <w:szCs w:val="25"/>
          <w:rtl/>
        </w:rPr>
        <w:t xml:space="preserve">    </w:t>
      </w:r>
      <w:r w:rsidRPr="00D1265C">
        <w:rPr>
          <w:rFonts w:ascii="David" w:hAnsi="David"/>
          <w:color w:val="343434"/>
          <w:spacing w:val="-3"/>
          <w:szCs w:val="25"/>
          <w:rtl/>
        </w:rPr>
        <w:t>הרווחה והשירותים חברתיים</w:t>
      </w:r>
      <w:r w:rsidRPr="00D1265C">
        <w:rPr>
          <w:rFonts w:ascii="David" w:hAnsi="David"/>
          <w:color w:val="343434"/>
          <w:spacing w:val="-3"/>
          <w:szCs w:val="25"/>
        </w:rPr>
        <w:t>.</w:t>
      </w:r>
    </w:p>
    <w:p w14:paraId="1B972CD5" w14:textId="77777777" w:rsidR="00D1265C" w:rsidRPr="00D1265C" w:rsidRDefault="00000000" w:rsidP="00D1265C">
      <w:pPr>
        <w:ind w:hanging="2"/>
        <w:rPr>
          <w:rFonts w:ascii="David" w:hAnsi="David"/>
          <w:szCs w:val="25"/>
          <w:rtl/>
        </w:rPr>
      </w:pPr>
      <w:r w:rsidRPr="00D1265C">
        <w:rPr>
          <w:rFonts w:ascii="David" w:hAnsi="David"/>
          <w:color w:val="343434"/>
          <w:spacing w:val="-3"/>
          <w:szCs w:val="25"/>
        </w:rPr>
        <w:t>·</w:t>
      </w:r>
      <w:r>
        <w:rPr>
          <w:rFonts w:ascii="David" w:hAnsi="David"/>
          <w:color w:val="343434"/>
          <w:spacing w:val="-3"/>
          <w:szCs w:val="25"/>
          <w:rtl/>
        </w:rPr>
        <w:t>  </w:t>
      </w:r>
      <w:r w:rsidRPr="00D1265C">
        <w:rPr>
          <w:rFonts w:ascii="David" w:hAnsi="David"/>
          <w:color w:val="343434"/>
          <w:spacing w:val="-3"/>
          <w:szCs w:val="25"/>
          <w:rtl/>
        </w:rPr>
        <w:t>אבחון, טיפול אישי ומיצוי זכויות, ליווי ותיווך למוסדות ושירותים רלוונטיים</w:t>
      </w:r>
      <w:r w:rsidRPr="00D1265C">
        <w:rPr>
          <w:rFonts w:ascii="David" w:hAnsi="David"/>
          <w:color w:val="343434"/>
          <w:spacing w:val="-3"/>
          <w:szCs w:val="25"/>
        </w:rPr>
        <w:t>.</w:t>
      </w:r>
    </w:p>
    <w:p w14:paraId="119FB8FB" w14:textId="77777777" w:rsidR="00D1265C" w:rsidRPr="00D1265C" w:rsidRDefault="00000000" w:rsidP="00D1265C">
      <w:pPr>
        <w:ind w:hanging="2"/>
        <w:rPr>
          <w:rFonts w:ascii="David" w:hAnsi="David"/>
          <w:szCs w:val="25"/>
          <w:rtl/>
        </w:rPr>
      </w:pPr>
      <w:r w:rsidRPr="00D1265C">
        <w:rPr>
          <w:rFonts w:ascii="David" w:hAnsi="David"/>
          <w:color w:val="343434"/>
          <w:spacing w:val="-3"/>
          <w:szCs w:val="25"/>
        </w:rPr>
        <w:t>·</w:t>
      </w:r>
      <w:r>
        <w:rPr>
          <w:rFonts w:ascii="David" w:hAnsi="David"/>
          <w:color w:val="343434"/>
          <w:spacing w:val="-3"/>
          <w:szCs w:val="25"/>
          <w:rtl/>
        </w:rPr>
        <w:t>  </w:t>
      </w:r>
      <w:r w:rsidRPr="00D1265C">
        <w:rPr>
          <w:rFonts w:ascii="David" w:hAnsi="David"/>
          <w:color w:val="343434"/>
          <w:spacing w:val="-3"/>
          <w:szCs w:val="25"/>
          <w:rtl/>
        </w:rPr>
        <w:t>עבודה בהתאם למדיניות משרד העבודה והרווחה ומנהל הרווחה והשירותים החברתיים בחולון</w:t>
      </w:r>
      <w:r w:rsidRPr="00D1265C">
        <w:rPr>
          <w:rFonts w:ascii="David" w:hAnsi="David"/>
          <w:color w:val="343434"/>
          <w:spacing w:val="-3"/>
          <w:szCs w:val="25"/>
        </w:rPr>
        <w:t>.</w:t>
      </w:r>
    </w:p>
    <w:p w14:paraId="3788213E" w14:textId="77777777" w:rsidR="00D1265C" w:rsidRPr="00D1265C" w:rsidRDefault="00000000" w:rsidP="00D1265C">
      <w:pPr>
        <w:ind w:hanging="2"/>
        <w:rPr>
          <w:rFonts w:ascii="David" w:hAnsi="David"/>
          <w:szCs w:val="25"/>
          <w:rtl/>
        </w:rPr>
      </w:pPr>
      <w:r w:rsidRPr="00D1265C">
        <w:rPr>
          <w:rFonts w:ascii="David" w:hAnsi="David"/>
          <w:color w:val="343434"/>
          <w:spacing w:val="-3"/>
          <w:szCs w:val="25"/>
        </w:rPr>
        <w:t>·</w:t>
      </w:r>
      <w:r>
        <w:rPr>
          <w:rFonts w:ascii="David" w:hAnsi="David"/>
          <w:color w:val="343434"/>
          <w:spacing w:val="-3"/>
          <w:szCs w:val="25"/>
          <w:rtl/>
        </w:rPr>
        <w:t>  </w:t>
      </w:r>
      <w:r w:rsidRPr="00D1265C">
        <w:rPr>
          <w:rFonts w:ascii="David" w:hAnsi="David"/>
          <w:color w:val="343434"/>
          <w:spacing w:val="-3"/>
          <w:szCs w:val="25"/>
          <w:rtl/>
        </w:rPr>
        <w:t xml:space="preserve">ייזום פעולות הדרכה, השתלמויות וקבוצות בנושאים חינוכיים רלוונטיים לבעלי תפקידים </w:t>
      </w:r>
      <w:r>
        <w:rPr>
          <w:rFonts w:ascii="David" w:hAnsi="David" w:hint="cs"/>
          <w:color w:val="343434"/>
          <w:spacing w:val="-3"/>
          <w:szCs w:val="25"/>
          <w:rtl/>
        </w:rPr>
        <w:t xml:space="preserve"> </w:t>
      </w:r>
      <w:r>
        <w:rPr>
          <w:rFonts w:ascii="David" w:hAnsi="David"/>
          <w:color w:val="343434"/>
          <w:spacing w:val="-3"/>
          <w:szCs w:val="25"/>
          <w:rtl/>
        </w:rPr>
        <w:br/>
      </w:r>
      <w:r>
        <w:rPr>
          <w:rFonts w:ascii="David" w:hAnsi="David" w:hint="cs"/>
          <w:color w:val="343434"/>
          <w:spacing w:val="-3"/>
          <w:szCs w:val="25"/>
          <w:rtl/>
        </w:rPr>
        <w:t xml:space="preserve">    </w:t>
      </w:r>
      <w:r w:rsidRPr="00D1265C">
        <w:rPr>
          <w:rFonts w:ascii="David" w:hAnsi="David"/>
          <w:color w:val="343434"/>
          <w:spacing w:val="-3"/>
          <w:szCs w:val="25"/>
          <w:rtl/>
        </w:rPr>
        <w:t>במסגרות ולמשפחות המטופלים</w:t>
      </w:r>
      <w:r w:rsidRPr="00D1265C">
        <w:rPr>
          <w:rFonts w:ascii="David" w:hAnsi="David"/>
          <w:color w:val="343434"/>
          <w:spacing w:val="-3"/>
          <w:szCs w:val="25"/>
        </w:rPr>
        <w:t>.</w:t>
      </w:r>
    </w:p>
    <w:p w14:paraId="7C7019DE" w14:textId="77777777" w:rsidR="00D1265C" w:rsidRPr="00D1265C" w:rsidRDefault="00000000" w:rsidP="00D1265C">
      <w:pPr>
        <w:ind w:hanging="2"/>
        <w:rPr>
          <w:rFonts w:ascii="David" w:hAnsi="David"/>
          <w:szCs w:val="25"/>
          <w:rtl/>
        </w:rPr>
      </w:pPr>
      <w:r w:rsidRPr="00D1265C">
        <w:rPr>
          <w:rFonts w:ascii="David" w:hAnsi="David"/>
          <w:color w:val="343434"/>
          <w:spacing w:val="-3"/>
          <w:szCs w:val="25"/>
        </w:rPr>
        <w:t>·</w:t>
      </w:r>
      <w:r w:rsidRPr="00D1265C">
        <w:rPr>
          <w:rFonts w:ascii="David" w:hAnsi="David"/>
          <w:color w:val="343434"/>
          <w:spacing w:val="-3"/>
          <w:szCs w:val="25"/>
          <w:rtl/>
        </w:rPr>
        <w:t>  עבודת ליווי, תמיכה ומיצוי זכויות עם משפחות להם ילד עם צרכים מיוחדים</w:t>
      </w:r>
      <w:r w:rsidRPr="00D1265C">
        <w:rPr>
          <w:rFonts w:ascii="David" w:hAnsi="David"/>
          <w:color w:val="343434"/>
          <w:spacing w:val="-3"/>
          <w:szCs w:val="25"/>
        </w:rPr>
        <w:t>.</w:t>
      </w:r>
    </w:p>
    <w:p w14:paraId="739D4B63" w14:textId="77777777" w:rsidR="00D1265C" w:rsidRPr="00D1265C" w:rsidRDefault="00000000" w:rsidP="00D1265C">
      <w:pPr>
        <w:ind w:hanging="2"/>
        <w:rPr>
          <w:rFonts w:ascii="David" w:hAnsi="David"/>
          <w:szCs w:val="25"/>
          <w:rtl/>
        </w:rPr>
      </w:pPr>
      <w:r w:rsidRPr="00D1265C">
        <w:rPr>
          <w:rFonts w:ascii="David" w:hAnsi="David"/>
          <w:color w:val="343434"/>
          <w:spacing w:val="-3"/>
          <w:szCs w:val="25"/>
        </w:rPr>
        <w:t>·</w:t>
      </w:r>
      <w:r w:rsidRPr="00D1265C">
        <w:rPr>
          <w:rFonts w:ascii="David" w:hAnsi="David"/>
          <w:color w:val="343434"/>
          <w:spacing w:val="-3"/>
          <w:szCs w:val="25"/>
          <w:rtl/>
        </w:rPr>
        <w:t> </w:t>
      </w:r>
      <w:r>
        <w:rPr>
          <w:rFonts w:ascii="David" w:hAnsi="David" w:hint="cs"/>
          <w:color w:val="343434"/>
          <w:spacing w:val="-3"/>
          <w:szCs w:val="25"/>
          <w:rtl/>
        </w:rPr>
        <w:t xml:space="preserve"> </w:t>
      </w:r>
      <w:r w:rsidRPr="00D1265C">
        <w:rPr>
          <w:rFonts w:ascii="David" w:hAnsi="David"/>
          <w:color w:val="343434"/>
          <w:spacing w:val="-3"/>
          <w:szCs w:val="25"/>
          <w:rtl/>
        </w:rPr>
        <w:t>ביצוע מטלות נוספות ככל שיידרשו ע"י הממונה</w:t>
      </w:r>
      <w:r w:rsidRPr="00D1265C">
        <w:rPr>
          <w:rFonts w:ascii="David" w:hAnsi="David"/>
          <w:color w:val="343434"/>
          <w:spacing w:val="-3"/>
          <w:szCs w:val="25"/>
        </w:rPr>
        <w:t>.</w:t>
      </w:r>
    </w:p>
    <w:p w14:paraId="704BF5F4" w14:textId="77777777" w:rsidR="00A81552" w:rsidRPr="00A81552" w:rsidRDefault="00000000" w:rsidP="00171220">
      <w:pPr>
        <w:spacing w:before="240"/>
        <w:outlineLvl w:val="2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2D278974" w14:textId="77777777" w:rsidR="00A81552" w:rsidRPr="00A81552" w:rsidRDefault="00000000" w:rsidP="00A81552">
      <w:pPr>
        <w:pStyle w:val="a"/>
        <w:rPr>
          <w:lang w:eastAsia="en-US"/>
        </w:rPr>
      </w:pPr>
      <w:r>
        <w:rPr>
          <w:rFonts w:hint="cs"/>
          <w:rtl/>
          <w:lang w:eastAsia="en-US"/>
        </w:rPr>
        <w:t>תואר ראשון</w:t>
      </w:r>
      <w:r w:rsidRPr="00A81552">
        <w:rPr>
          <w:rFonts w:hint="cs"/>
          <w:rtl/>
          <w:lang w:eastAsia="en-US"/>
        </w:rPr>
        <w:t xml:space="preserve"> </w:t>
      </w:r>
      <w:r>
        <w:rPr>
          <w:rFonts w:hint="cs"/>
          <w:rtl/>
          <w:lang w:eastAsia="en-US"/>
        </w:rPr>
        <w:t>ב</w:t>
      </w:r>
      <w:r w:rsidRPr="00A81552">
        <w:rPr>
          <w:rFonts w:hint="cs"/>
          <w:rtl/>
          <w:lang w:eastAsia="en-US"/>
        </w:rPr>
        <w:t>עבודה סוציאלית.</w:t>
      </w:r>
    </w:p>
    <w:p w14:paraId="60D0EBB3" w14:textId="77777777" w:rsidR="00A81552" w:rsidRPr="00A81552" w:rsidRDefault="00000000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רישום בפנקס העובדים הסוציאליים.</w:t>
      </w:r>
    </w:p>
    <w:p w14:paraId="49EF1395" w14:textId="77777777" w:rsidR="00A81552" w:rsidRDefault="00000000" w:rsidP="00583934">
      <w:pPr>
        <w:pStyle w:val="a"/>
        <w:rPr>
          <w:lang w:eastAsia="en-US"/>
        </w:rPr>
      </w:pPr>
      <w:r>
        <w:rPr>
          <w:rFonts w:hint="cs"/>
          <w:rtl/>
          <w:lang w:eastAsia="en-US"/>
        </w:rPr>
        <w:t xml:space="preserve">ניסיון של </w:t>
      </w:r>
      <w:r w:rsidR="00F0789B">
        <w:rPr>
          <w:rFonts w:hint="cs"/>
          <w:rtl/>
          <w:lang w:eastAsia="en-US"/>
        </w:rPr>
        <w:t>שנתיים</w:t>
      </w:r>
      <w:r>
        <w:rPr>
          <w:rFonts w:hint="cs"/>
          <w:rtl/>
          <w:lang w:eastAsia="en-US"/>
        </w:rPr>
        <w:t xml:space="preserve"> לפחות בעבודה סוציאלית</w:t>
      </w:r>
    </w:p>
    <w:p w14:paraId="73CF27FF" w14:textId="77777777" w:rsidR="0055378C" w:rsidRDefault="00000000" w:rsidP="00F72D41">
      <w:pPr>
        <w:pStyle w:val="a"/>
        <w:rPr>
          <w:lang w:eastAsia="en-US"/>
        </w:rPr>
      </w:pPr>
      <w:r>
        <w:rPr>
          <w:rFonts w:hint="cs"/>
          <w:rtl/>
          <w:lang w:eastAsia="en-US"/>
        </w:rPr>
        <w:t>רגישות ויכולת ארגונית</w:t>
      </w:r>
    </w:p>
    <w:p w14:paraId="6D3E5EEA" w14:textId="77777777" w:rsidR="0055378C" w:rsidRPr="00A81552" w:rsidRDefault="00000000" w:rsidP="00F72D41">
      <w:pPr>
        <w:pStyle w:val="a"/>
        <w:rPr>
          <w:lang w:eastAsia="en-US"/>
        </w:rPr>
      </w:pPr>
      <w:r>
        <w:rPr>
          <w:rFonts w:hint="cs"/>
          <w:rtl/>
          <w:lang w:eastAsia="en-US"/>
        </w:rPr>
        <w:t>יכולת עבודת צוות גבוהה</w:t>
      </w:r>
    </w:p>
    <w:p w14:paraId="0CCC2BD3" w14:textId="77777777" w:rsidR="0056704B" w:rsidRPr="004F59DC" w:rsidRDefault="00000000" w:rsidP="0056704B">
      <w:pPr>
        <w:pStyle w:val="a"/>
        <w:numPr>
          <w:ilvl w:val="0"/>
          <w:numId w:val="10"/>
        </w:numPr>
        <w:rPr>
          <w:b/>
          <w:bCs/>
        </w:rPr>
      </w:pPr>
      <w:r w:rsidRPr="004F59DC">
        <w:rPr>
          <w:rFonts w:hint="cs"/>
          <w:b/>
          <w:bCs/>
          <w:rtl/>
        </w:rPr>
        <w:t>בעל תואר בוגר עבודה סוציאלית שטרם קיבל את תעודת הרישום, יוכל להגיש מועמדות ויועסק בדירוג המח"ר עד לקבלת תעודת הרישום (</w:t>
      </w:r>
      <w:r w:rsidRPr="004F59DC">
        <w:rPr>
          <w:rFonts w:hint="cs"/>
          <w:b/>
          <w:bCs/>
          <w:u w:val="single"/>
          <w:rtl/>
        </w:rPr>
        <w:t>לא יאוחר מ 4 חודשים ממועד תחילת עבודתו בעירייה</w:t>
      </w:r>
      <w:r w:rsidRPr="004F59DC">
        <w:rPr>
          <w:rFonts w:hint="cs"/>
          <w:b/>
          <w:bCs/>
          <w:rtl/>
        </w:rPr>
        <w:t>).</w:t>
      </w:r>
    </w:p>
    <w:p w14:paraId="0FB9F806" w14:textId="77777777" w:rsidR="0056704B" w:rsidRDefault="00000000" w:rsidP="0056704B">
      <w:pPr>
        <w:pStyle w:val="a"/>
        <w:numPr>
          <w:ilvl w:val="0"/>
          <w:numId w:val="0"/>
        </w:numPr>
        <w:ind w:left="473"/>
        <w:rPr>
          <w:b/>
          <w:bCs/>
          <w:rtl/>
        </w:rPr>
      </w:pPr>
      <w:r w:rsidRPr="004F59DC">
        <w:rPr>
          <w:rFonts w:hint="cs"/>
          <w:b/>
          <w:bCs/>
          <w:rtl/>
        </w:rPr>
        <w:t>בתקופה זו לא יוכל העובד לעסוק בטיפול.</w:t>
      </w:r>
    </w:p>
    <w:p w14:paraId="20A20D93" w14:textId="77777777" w:rsidR="00AF55BF" w:rsidRPr="00A81552" w:rsidRDefault="00AF55BF" w:rsidP="00AF55BF">
      <w:pPr>
        <w:pStyle w:val="a9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349CB5D1" w14:textId="25341B2A" w:rsidR="00AF55BF" w:rsidRDefault="00AF55BF" w:rsidP="00B8796F">
      <w:pPr>
        <w:spacing w:before="360" w:line="360" w:lineRule="auto"/>
        <w:rPr>
          <w:szCs w:val="25"/>
          <w:rtl/>
        </w:rPr>
      </w:pPr>
      <w:r>
        <w:rPr>
          <w:szCs w:val="25"/>
          <w:rtl/>
        </w:rPr>
        <w:t xml:space="preserve">הגשת קו"ח (בצירוף מסמכים ותעודות השכלה המעידים על הכישורים הנדרשים) יש להגיש באמצעות מייל </w:t>
      </w:r>
      <w:r>
        <w:rPr>
          <w:b/>
          <w:bCs/>
          <w:szCs w:val="25"/>
          <w:rtl/>
        </w:rPr>
        <w:t xml:space="preserve"> </w:t>
      </w:r>
      <w:hyperlink r:id="rId9" w:tooltip="כתובת דוא&quot;ל" w:history="1">
        <w:r w:rsidRPr="002D73F5">
          <w:rPr>
            <w:rStyle w:val="Hyperlink"/>
            <w:b/>
            <w:bCs/>
            <w:color w:val="000000" w:themeColor="text1"/>
            <w:u w:val="none"/>
          </w:rPr>
          <w:t>sarit@bat-yam.muni.il</w:t>
        </w:r>
      </w:hyperlink>
      <w:r w:rsidRPr="002D73F5">
        <w:rPr>
          <w:color w:val="000000" w:themeColor="text1"/>
          <w:rtl/>
        </w:rPr>
        <w:t xml:space="preserve"> </w:t>
      </w:r>
      <w:r w:rsidRPr="002D73F5">
        <w:rPr>
          <w:b/>
          <w:bCs/>
          <w:color w:val="000000" w:themeColor="text1"/>
          <w:szCs w:val="25"/>
          <w:rtl/>
        </w:rPr>
        <w:t xml:space="preserve"> </w:t>
      </w:r>
      <w:r>
        <w:rPr>
          <w:b/>
          <w:bCs/>
          <w:szCs w:val="25"/>
          <w:rtl/>
        </w:rPr>
        <w:t>בציון תואר המשרה</w:t>
      </w:r>
      <w:r>
        <w:rPr>
          <w:szCs w:val="25"/>
          <w:rtl/>
        </w:rPr>
        <w:t>, עד לתאריך</w:t>
      </w:r>
      <w:r>
        <w:rPr>
          <w:szCs w:val="25"/>
          <w:u w:val="single"/>
          <w:rtl/>
        </w:rPr>
        <w:t xml:space="preserve"> </w:t>
      </w:r>
      <w:r>
        <w:rPr>
          <w:rFonts w:ascii="David" w:hAnsi="David" w:hint="cs"/>
          <w:b/>
          <w:bCs/>
          <w:szCs w:val="25"/>
          <w:u w:val="single"/>
          <w:rtl/>
        </w:rPr>
        <w:t xml:space="preserve">1.3.26 </w:t>
      </w:r>
      <w:r>
        <w:rPr>
          <w:b/>
          <w:bCs/>
          <w:szCs w:val="25"/>
          <w:u w:val="single"/>
          <w:rtl/>
        </w:rPr>
        <w:t>(עד השעה 12:00).</w:t>
      </w:r>
    </w:p>
    <w:p w14:paraId="7AF7EDE3" w14:textId="6E451C55" w:rsidR="00AF55BF" w:rsidRPr="00A81552" w:rsidRDefault="00AF55BF" w:rsidP="00B8796F">
      <w:pPr>
        <w:spacing w:before="360"/>
        <w:ind w:left="4762" w:firstLine="1898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בכבוד רב,</w:t>
      </w:r>
    </w:p>
    <w:p w14:paraId="146E0AF0" w14:textId="0ECD1D34" w:rsidR="00AF55BF" w:rsidRPr="00A81552" w:rsidRDefault="00AF55BF" w:rsidP="00B8796F">
      <w:pPr>
        <w:ind w:left="5517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לאוניד סמוליאנוב</w:t>
      </w:r>
    </w:p>
    <w:p w14:paraId="5CA65B33" w14:textId="6DE611C7" w:rsidR="00AF55BF" w:rsidRPr="00646B8F" w:rsidRDefault="00AF55BF" w:rsidP="00B8796F">
      <w:pPr>
        <w:ind w:left="4762" w:firstLine="119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סמנכ"ל פיתוח הון אנושי</w:t>
      </w:r>
    </w:p>
    <w:sectPr w:rsidR="00AF55BF" w:rsidRPr="00646B8F" w:rsidSect="007F0035">
      <w:footerReference w:type="even" r:id="rId10"/>
      <w:footerReference w:type="default" r:id="rId11"/>
      <w:endnotePr>
        <w:numFmt w:val="lowerLetter"/>
      </w:endnotePr>
      <w:pgSz w:w="11906" w:h="16838" w:code="9"/>
      <w:pgMar w:top="142" w:right="1701" w:bottom="993" w:left="1418" w:header="1843" w:footer="607" w:gutter="0"/>
      <w:paperSrc w:first="15" w:other="15"/>
      <w:cols w:space="720"/>
      <w:titlePg/>
      <w:bidi/>
      <w:rtlGutter/>
      <w:docGrid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44BEB" w14:textId="77777777" w:rsidR="001E514B" w:rsidRDefault="001E514B">
      <w:r>
        <w:separator/>
      </w:r>
    </w:p>
  </w:endnote>
  <w:endnote w:type="continuationSeparator" w:id="0">
    <w:p w14:paraId="2765CEA5" w14:textId="77777777" w:rsidR="001E514B" w:rsidRDefault="001E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,Bold">
    <w:altName w:val="David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DA125" w14:textId="77777777" w:rsidR="00BD3FAE" w:rsidRDefault="00000000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759BE739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7AC30" w14:textId="77777777" w:rsidR="00BD3FAE" w:rsidRDefault="00000000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szCs w:val="25"/>
        <w:lang w:eastAsia="en-US"/>
      </w:rPr>
      <w:t>2</w:t>
    </w:r>
    <w:r>
      <w:rPr>
        <w:rStyle w:val="a7"/>
        <w:rtl/>
      </w:rPr>
      <w:fldChar w:fldCharType="end"/>
    </w:r>
  </w:p>
  <w:p w14:paraId="26059477" w14:textId="77777777" w:rsidR="00BD3FAE" w:rsidRDefault="00BD3FAE">
    <w:pPr>
      <w:pStyle w:val="a6"/>
      <w:rPr>
        <w:rtl/>
        <w:lang w:eastAsia="en-US"/>
      </w:rPr>
    </w:pPr>
  </w:p>
  <w:p w14:paraId="3F1D69C7" w14:textId="77777777" w:rsidR="00BD3FAE" w:rsidRDefault="00000000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6F959" w14:textId="77777777" w:rsidR="001E514B" w:rsidRDefault="001E514B">
      <w:r>
        <w:separator/>
      </w:r>
    </w:p>
  </w:footnote>
  <w:footnote w:type="continuationSeparator" w:id="0">
    <w:p w14:paraId="6DDDE390" w14:textId="77777777" w:rsidR="001E514B" w:rsidRDefault="001E51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920CE"/>
    <w:multiLevelType w:val="hybridMultilevel"/>
    <w:tmpl w:val="F3F81066"/>
    <w:lvl w:ilvl="0" w:tplc="B3D4787E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5F4BFAA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5B9CF3A6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CF20AE30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F71C9A14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764CE152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C3A076A2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8858395C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CAE2D754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2" w15:restartNumberingAfterBreak="0">
    <w:nsid w:val="41D8382B"/>
    <w:multiLevelType w:val="hybridMultilevel"/>
    <w:tmpl w:val="306893D8"/>
    <w:lvl w:ilvl="0" w:tplc="2A8C88BE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8B3856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305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42EA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30A4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000A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723E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8C8B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58AB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8C59E3"/>
    <w:multiLevelType w:val="hybridMultilevel"/>
    <w:tmpl w:val="E07EDAA8"/>
    <w:lvl w:ilvl="0" w:tplc="DCFA0BC8">
      <w:numFmt w:val="bullet"/>
      <w:lvlText w:val=""/>
      <w:lvlJc w:val="left"/>
      <w:pPr>
        <w:ind w:left="473" w:hanging="360"/>
      </w:pPr>
      <w:rPr>
        <w:rFonts w:ascii="Symbol" w:eastAsia="Times New Roman" w:hAnsi="Symbol" w:cs="David" w:hint="default"/>
      </w:rPr>
    </w:lvl>
    <w:lvl w:ilvl="1" w:tplc="5E44D4D0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EED4C998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7AF8F574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10782526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647EBB4E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25FC992C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BD920ECA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CA50F440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num w:numId="1" w16cid:durableId="134566423">
    <w:abstractNumId w:val="1"/>
  </w:num>
  <w:num w:numId="2" w16cid:durableId="28799776">
    <w:abstractNumId w:val="4"/>
  </w:num>
  <w:num w:numId="3" w16cid:durableId="1860922922">
    <w:abstractNumId w:val="4"/>
  </w:num>
  <w:num w:numId="4" w16cid:durableId="161094319">
    <w:abstractNumId w:val="1"/>
  </w:num>
  <w:num w:numId="5" w16cid:durableId="1478843032">
    <w:abstractNumId w:val="4"/>
  </w:num>
  <w:num w:numId="6" w16cid:durableId="1269847309">
    <w:abstractNumId w:val="1"/>
  </w:num>
  <w:num w:numId="7" w16cid:durableId="402604612">
    <w:abstractNumId w:val="1"/>
  </w:num>
  <w:num w:numId="8" w16cid:durableId="2031562422">
    <w:abstractNumId w:val="0"/>
  </w:num>
  <w:num w:numId="9" w16cid:durableId="687366946">
    <w:abstractNumId w:val="2"/>
  </w:num>
  <w:num w:numId="10" w16cid:durableId="18458526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906"/>
    <w:rsid w:val="00004585"/>
    <w:rsid w:val="00010A25"/>
    <w:rsid w:val="00010D1E"/>
    <w:rsid w:val="00020863"/>
    <w:rsid w:val="00022D2E"/>
    <w:rsid w:val="00041A03"/>
    <w:rsid w:val="00041DA7"/>
    <w:rsid w:val="00042F82"/>
    <w:rsid w:val="00046D1F"/>
    <w:rsid w:val="00054A2C"/>
    <w:rsid w:val="000604A6"/>
    <w:rsid w:val="000662D7"/>
    <w:rsid w:val="00066434"/>
    <w:rsid w:val="00081D13"/>
    <w:rsid w:val="000851E1"/>
    <w:rsid w:val="00086434"/>
    <w:rsid w:val="00096926"/>
    <w:rsid w:val="000A1FC9"/>
    <w:rsid w:val="000C42BD"/>
    <w:rsid w:val="000D18D3"/>
    <w:rsid w:val="000D752C"/>
    <w:rsid w:val="000E4BCA"/>
    <w:rsid w:val="000F7217"/>
    <w:rsid w:val="00102BCB"/>
    <w:rsid w:val="00110D04"/>
    <w:rsid w:val="00110E3B"/>
    <w:rsid w:val="00117C01"/>
    <w:rsid w:val="00122C15"/>
    <w:rsid w:val="001231A0"/>
    <w:rsid w:val="0013502C"/>
    <w:rsid w:val="00145D03"/>
    <w:rsid w:val="00154AD1"/>
    <w:rsid w:val="001614E0"/>
    <w:rsid w:val="00165A71"/>
    <w:rsid w:val="00171220"/>
    <w:rsid w:val="001754C0"/>
    <w:rsid w:val="0018275E"/>
    <w:rsid w:val="00184054"/>
    <w:rsid w:val="001A47B9"/>
    <w:rsid w:val="001A48E2"/>
    <w:rsid w:val="001B0693"/>
    <w:rsid w:val="001B4E0B"/>
    <w:rsid w:val="001B7283"/>
    <w:rsid w:val="001E2EF2"/>
    <w:rsid w:val="001E514B"/>
    <w:rsid w:val="001E58AA"/>
    <w:rsid w:val="001F2F8D"/>
    <w:rsid w:val="001F4C9B"/>
    <w:rsid w:val="001F4DB0"/>
    <w:rsid w:val="001F7F9C"/>
    <w:rsid w:val="002343E6"/>
    <w:rsid w:val="0023460B"/>
    <w:rsid w:val="00236180"/>
    <w:rsid w:val="00260445"/>
    <w:rsid w:val="00260EF6"/>
    <w:rsid w:val="00294E67"/>
    <w:rsid w:val="002A1CDF"/>
    <w:rsid w:val="002A24F9"/>
    <w:rsid w:val="002B27D6"/>
    <w:rsid w:val="002B7EB5"/>
    <w:rsid w:val="002C0FB0"/>
    <w:rsid w:val="002C4A2B"/>
    <w:rsid w:val="002C4A48"/>
    <w:rsid w:val="002C57D2"/>
    <w:rsid w:val="002D1906"/>
    <w:rsid w:val="002D73F5"/>
    <w:rsid w:val="002E3A13"/>
    <w:rsid w:val="002E64A7"/>
    <w:rsid w:val="002F2BC8"/>
    <w:rsid w:val="002F3657"/>
    <w:rsid w:val="002F3C2F"/>
    <w:rsid w:val="002F5100"/>
    <w:rsid w:val="002F6EF4"/>
    <w:rsid w:val="00301208"/>
    <w:rsid w:val="00310FFC"/>
    <w:rsid w:val="00312897"/>
    <w:rsid w:val="00333603"/>
    <w:rsid w:val="00334916"/>
    <w:rsid w:val="00341027"/>
    <w:rsid w:val="00341673"/>
    <w:rsid w:val="00346D3F"/>
    <w:rsid w:val="0035302A"/>
    <w:rsid w:val="00356A4F"/>
    <w:rsid w:val="003600BA"/>
    <w:rsid w:val="0036139F"/>
    <w:rsid w:val="00361764"/>
    <w:rsid w:val="0036217D"/>
    <w:rsid w:val="00365F38"/>
    <w:rsid w:val="00373EA4"/>
    <w:rsid w:val="00387022"/>
    <w:rsid w:val="00387341"/>
    <w:rsid w:val="00391782"/>
    <w:rsid w:val="003A34C2"/>
    <w:rsid w:val="003B6D53"/>
    <w:rsid w:val="003C6E80"/>
    <w:rsid w:val="003D11B4"/>
    <w:rsid w:val="003D4FFD"/>
    <w:rsid w:val="00401967"/>
    <w:rsid w:val="00401AA3"/>
    <w:rsid w:val="00415378"/>
    <w:rsid w:val="00415B49"/>
    <w:rsid w:val="004207C7"/>
    <w:rsid w:val="00420821"/>
    <w:rsid w:val="00425034"/>
    <w:rsid w:val="00426806"/>
    <w:rsid w:val="004331A2"/>
    <w:rsid w:val="004367E6"/>
    <w:rsid w:val="00446003"/>
    <w:rsid w:val="00450AA8"/>
    <w:rsid w:val="00481C50"/>
    <w:rsid w:val="00497CC6"/>
    <w:rsid w:val="004D2A6E"/>
    <w:rsid w:val="004E379D"/>
    <w:rsid w:val="004F1733"/>
    <w:rsid w:val="004F1BF6"/>
    <w:rsid w:val="004F59DC"/>
    <w:rsid w:val="005138C2"/>
    <w:rsid w:val="00525CF0"/>
    <w:rsid w:val="00534FFA"/>
    <w:rsid w:val="00535A2A"/>
    <w:rsid w:val="0053775F"/>
    <w:rsid w:val="00545180"/>
    <w:rsid w:val="0054748E"/>
    <w:rsid w:val="0055378C"/>
    <w:rsid w:val="005542E1"/>
    <w:rsid w:val="005561F1"/>
    <w:rsid w:val="00560E26"/>
    <w:rsid w:val="0056704B"/>
    <w:rsid w:val="00567FEC"/>
    <w:rsid w:val="00574E71"/>
    <w:rsid w:val="00582EB6"/>
    <w:rsid w:val="00583934"/>
    <w:rsid w:val="005914F4"/>
    <w:rsid w:val="00597F85"/>
    <w:rsid w:val="005A795C"/>
    <w:rsid w:val="005A7BF5"/>
    <w:rsid w:val="005C06A7"/>
    <w:rsid w:val="005C5280"/>
    <w:rsid w:val="005D54D1"/>
    <w:rsid w:val="005E61AB"/>
    <w:rsid w:val="005F41D5"/>
    <w:rsid w:val="005F6A0B"/>
    <w:rsid w:val="0060274C"/>
    <w:rsid w:val="006042DD"/>
    <w:rsid w:val="00612A6E"/>
    <w:rsid w:val="00616EBD"/>
    <w:rsid w:val="00634168"/>
    <w:rsid w:val="00646B8F"/>
    <w:rsid w:val="0065136C"/>
    <w:rsid w:val="00652A04"/>
    <w:rsid w:val="00655EC4"/>
    <w:rsid w:val="0065650C"/>
    <w:rsid w:val="00664BAF"/>
    <w:rsid w:val="00671692"/>
    <w:rsid w:val="006A7144"/>
    <w:rsid w:val="006B4BDC"/>
    <w:rsid w:val="006C4EE6"/>
    <w:rsid w:val="006E1F00"/>
    <w:rsid w:val="006E5314"/>
    <w:rsid w:val="006F3497"/>
    <w:rsid w:val="006F5578"/>
    <w:rsid w:val="00702F4D"/>
    <w:rsid w:val="00742EC1"/>
    <w:rsid w:val="0075268A"/>
    <w:rsid w:val="00756AFC"/>
    <w:rsid w:val="007657FC"/>
    <w:rsid w:val="00771E9B"/>
    <w:rsid w:val="007739CB"/>
    <w:rsid w:val="00790CBC"/>
    <w:rsid w:val="007A58FA"/>
    <w:rsid w:val="007B2996"/>
    <w:rsid w:val="007B2A37"/>
    <w:rsid w:val="007D2B95"/>
    <w:rsid w:val="007D6151"/>
    <w:rsid w:val="007E0636"/>
    <w:rsid w:val="007E3F7D"/>
    <w:rsid w:val="007F0035"/>
    <w:rsid w:val="007F4410"/>
    <w:rsid w:val="00814D00"/>
    <w:rsid w:val="0084002F"/>
    <w:rsid w:val="008547C6"/>
    <w:rsid w:val="00855052"/>
    <w:rsid w:val="00856EAB"/>
    <w:rsid w:val="0086762C"/>
    <w:rsid w:val="00877F27"/>
    <w:rsid w:val="008975DA"/>
    <w:rsid w:val="008A4012"/>
    <w:rsid w:val="008C6E37"/>
    <w:rsid w:val="008D6280"/>
    <w:rsid w:val="008D7DB0"/>
    <w:rsid w:val="008E478A"/>
    <w:rsid w:val="008E790E"/>
    <w:rsid w:val="008E7F6B"/>
    <w:rsid w:val="008F3200"/>
    <w:rsid w:val="0090495F"/>
    <w:rsid w:val="00905986"/>
    <w:rsid w:val="00913D0A"/>
    <w:rsid w:val="00915B2B"/>
    <w:rsid w:val="009208F3"/>
    <w:rsid w:val="00920913"/>
    <w:rsid w:val="009210D2"/>
    <w:rsid w:val="00922278"/>
    <w:rsid w:val="00930CA6"/>
    <w:rsid w:val="00932F98"/>
    <w:rsid w:val="0093631E"/>
    <w:rsid w:val="00942B7D"/>
    <w:rsid w:val="00974DBD"/>
    <w:rsid w:val="0097661A"/>
    <w:rsid w:val="009855C6"/>
    <w:rsid w:val="00986018"/>
    <w:rsid w:val="009B2B40"/>
    <w:rsid w:val="009C3E26"/>
    <w:rsid w:val="009E3C97"/>
    <w:rsid w:val="00A00B06"/>
    <w:rsid w:val="00A10927"/>
    <w:rsid w:val="00A11016"/>
    <w:rsid w:val="00A26C19"/>
    <w:rsid w:val="00A34326"/>
    <w:rsid w:val="00A5747B"/>
    <w:rsid w:val="00A607D2"/>
    <w:rsid w:val="00A80F2F"/>
    <w:rsid w:val="00A81552"/>
    <w:rsid w:val="00AB7AA5"/>
    <w:rsid w:val="00AC6357"/>
    <w:rsid w:val="00AE73F3"/>
    <w:rsid w:val="00AF55BF"/>
    <w:rsid w:val="00AF5879"/>
    <w:rsid w:val="00B2361C"/>
    <w:rsid w:val="00B24978"/>
    <w:rsid w:val="00B251D1"/>
    <w:rsid w:val="00B361CB"/>
    <w:rsid w:val="00B379A5"/>
    <w:rsid w:val="00B427F6"/>
    <w:rsid w:val="00B45757"/>
    <w:rsid w:val="00B47CE5"/>
    <w:rsid w:val="00B52693"/>
    <w:rsid w:val="00B63715"/>
    <w:rsid w:val="00B65524"/>
    <w:rsid w:val="00B83415"/>
    <w:rsid w:val="00B8796F"/>
    <w:rsid w:val="00BD3FAE"/>
    <w:rsid w:val="00BE0AD5"/>
    <w:rsid w:val="00BE0DA7"/>
    <w:rsid w:val="00BE364D"/>
    <w:rsid w:val="00BE5F9C"/>
    <w:rsid w:val="00C064FF"/>
    <w:rsid w:val="00C10D5D"/>
    <w:rsid w:val="00C20705"/>
    <w:rsid w:val="00C30545"/>
    <w:rsid w:val="00C31DB3"/>
    <w:rsid w:val="00C372AE"/>
    <w:rsid w:val="00C40943"/>
    <w:rsid w:val="00C40B04"/>
    <w:rsid w:val="00C46170"/>
    <w:rsid w:val="00C56C2E"/>
    <w:rsid w:val="00C57B76"/>
    <w:rsid w:val="00C72557"/>
    <w:rsid w:val="00C759E4"/>
    <w:rsid w:val="00C82397"/>
    <w:rsid w:val="00C918C3"/>
    <w:rsid w:val="00CA2352"/>
    <w:rsid w:val="00CA6EF3"/>
    <w:rsid w:val="00CB23CB"/>
    <w:rsid w:val="00CC2411"/>
    <w:rsid w:val="00CC5791"/>
    <w:rsid w:val="00CC67E1"/>
    <w:rsid w:val="00CD52E6"/>
    <w:rsid w:val="00CD774E"/>
    <w:rsid w:val="00D029C6"/>
    <w:rsid w:val="00D1265C"/>
    <w:rsid w:val="00D209FA"/>
    <w:rsid w:val="00D21585"/>
    <w:rsid w:val="00D2459F"/>
    <w:rsid w:val="00D425D3"/>
    <w:rsid w:val="00D73EE0"/>
    <w:rsid w:val="00D77387"/>
    <w:rsid w:val="00D77F06"/>
    <w:rsid w:val="00D819BD"/>
    <w:rsid w:val="00D85B17"/>
    <w:rsid w:val="00DA5748"/>
    <w:rsid w:val="00DB392A"/>
    <w:rsid w:val="00DE3317"/>
    <w:rsid w:val="00DF3251"/>
    <w:rsid w:val="00E11D23"/>
    <w:rsid w:val="00E14B49"/>
    <w:rsid w:val="00E21763"/>
    <w:rsid w:val="00E26239"/>
    <w:rsid w:val="00E43FBF"/>
    <w:rsid w:val="00E44BCE"/>
    <w:rsid w:val="00E475EB"/>
    <w:rsid w:val="00E62742"/>
    <w:rsid w:val="00E65DDB"/>
    <w:rsid w:val="00E70645"/>
    <w:rsid w:val="00E744E0"/>
    <w:rsid w:val="00E7545D"/>
    <w:rsid w:val="00E90820"/>
    <w:rsid w:val="00E91F8E"/>
    <w:rsid w:val="00E92E57"/>
    <w:rsid w:val="00EB1B2B"/>
    <w:rsid w:val="00EB2D75"/>
    <w:rsid w:val="00EB5662"/>
    <w:rsid w:val="00EC447F"/>
    <w:rsid w:val="00EC4AFE"/>
    <w:rsid w:val="00EC6109"/>
    <w:rsid w:val="00EC657B"/>
    <w:rsid w:val="00EF18B3"/>
    <w:rsid w:val="00EF1F3B"/>
    <w:rsid w:val="00F02D2E"/>
    <w:rsid w:val="00F0789B"/>
    <w:rsid w:val="00F1028C"/>
    <w:rsid w:val="00F14E86"/>
    <w:rsid w:val="00F237EA"/>
    <w:rsid w:val="00F315F7"/>
    <w:rsid w:val="00F32B5D"/>
    <w:rsid w:val="00F3729B"/>
    <w:rsid w:val="00F37384"/>
    <w:rsid w:val="00F42D09"/>
    <w:rsid w:val="00F6687C"/>
    <w:rsid w:val="00F71EFF"/>
    <w:rsid w:val="00F72D41"/>
    <w:rsid w:val="00F72D7E"/>
    <w:rsid w:val="00F77365"/>
    <w:rsid w:val="00F80F95"/>
    <w:rsid w:val="00F8504D"/>
    <w:rsid w:val="00F93545"/>
    <w:rsid w:val="00F975DC"/>
    <w:rsid w:val="00FB001E"/>
    <w:rsid w:val="00FB1986"/>
    <w:rsid w:val="00FF227B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032CA3"/>
  <w15:chartTrackingRefBased/>
  <w15:docId w15:val="{109EA8E8-B51F-48DD-ACCD-233316A4F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styleId="aa">
    <w:name w:val="Unresolved Mention"/>
    <w:basedOn w:val="a2"/>
    <w:uiPriority w:val="99"/>
    <w:semiHidden/>
    <w:unhideWhenUsed/>
    <w:rsid w:val="002D73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ccessible-docs.ai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arit@bat-yam.muni.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&#1502;&#1504;&#1490;&#1504;&#1493;&#1503;\Templates\&#1491;&#1507;%20&#1502;&#1513;&#1504;&#1492;%20&#1500;&#1502;&#1504;&#1499;&#1500;%20&#1506;&#1489;&#1512;&#1497;&#1514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דף משנה למנכל עברית</Template>
  <TotalTime>15</TotalTime>
  <Pages>1</Pages>
  <Words>280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מודעת דרושים- עו"ס חינוך מיוחד</vt:lpstr>
    </vt:vector>
  </TitlesOfParts>
  <Company>עירית בת-ים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מודעת דרושים- עו"ס חינוך מיוחד</dc:title>
  <dc:subject>מנהל מדור רכש</dc:subject>
  <dc:creator>עיריית בת ים</dc:creator>
  <cp:lastModifiedBy>Miriam Rozental</cp:lastModifiedBy>
  <cp:revision>14</cp:revision>
  <cp:lastPrinted>2026-02-15T08:53:00Z</cp:lastPrinted>
  <dcterms:created xsi:type="dcterms:W3CDTF">2026-02-15T16:14:00Z</dcterms:created>
  <dcterms:modified xsi:type="dcterms:W3CDTF">2026-02-15T16:30:00Z</dcterms:modified>
</cp:coreProperties>
</file>