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E7F2" w14:textId="47E2368A" w:rsidR="00334CBD" w:rsidRPr="00334CBD" w:rsidRDefault="000E7A94" w:rsidP="000E7A94">
      <w:pPr>
        <w:ind w:left="-1136"/>
        <w:rPr>
          <w:rFonts w:hint="cs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4C5316B0" wp14:editId="2A9A2D83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7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7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48944" w14:textId="2A6EBC63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7C52C280" w14:textId="5F1B8E65" w:rsidR="00A81552" w:rsidRPr="000A093A" w:rsidRDefault="00236367" w:rsidP="000E7A94">
      <w:pPr>
        <w:ind w:left="6944"/>
        <w:rPr>
          <w:szCs w:val="25"/>
          <w:rtl/>
        </w:rPr>
      </w:pPr>
      <w:r>
        <w:rPr>
          <w:rFonts w:hint="eastAsia"/>
          <w:szCs w:val="25"/>
          <w:rtl/>
        </w:rPr>
        <w:t>‏</w:t>
      </w:r>
      <w:r w:rsidR="00D74EEA">
        <w:rPr>
          <w:rFonts w:hint="eastAsia"/>
          <w:szCs w:val="25"/>
          <w:rtl/>
        </w:rPr>
        <w:t>‏</w:t>
      </w:r>
      <w:r w:rsidR="00325404">
        <w:rPr>
          <w:rFonts w:hint="eastAsia"/>
          <w:szCs w:val="25"/>
          <w:rtl/>
        </w:rPr>
        <w:t>‏</w:t>
      </w:r>
      <w:r w:rsidR="00537E40">
        <w:rPr>
          <w:rFonts w:hint="eastAsia"/>
          <w:szCs w:val="25"/>
          <w:rtl/>
        </w:rPr>
        <w:t>‏</w:t>
      </w:r>
      <w:r w:rsidR="00A64C44">
        <w:rPr>
          <w:rFonts w:hint="eastAsia"/>
          <w:szCs w:val="25"/>
          <w:rtl/>
        </w:rPr>
        <w:t>‏</w:t>
      </w:r>
      <w:r w:rsidR="00CA3811">
        <w:rPr>
          <w:rFonts w:hint="eastAsia"/>
          <w:szCs w:val="25"/>
          <w:rtl/>
        </w:rPr>
        <w:t>‏</w:t>
      </w:r>
      <w:r w:rsidR="00951210">
        <w:rPr>
          <w:rFonts w:hint="eastAsia"/>
          <w:szCs w:val="25"/>
          <w:rtl/>
        </w:rPr>
        <w:t>‏</w:t>
      </w:r>
      <w:r w:rsidR="00B92BE9">
        <w:rPr>
          <w:rFonts w:hint="eastAsia"/>
          <w:szCs w:val="25"/>
          <w:rtl/>
        </w:rPr>
        <w:t>‏</w:t>
      </w:r>
      <w:r w:rsidR="009B58F3">
        <w:rPr>
          <w:rFonts w:hint="eastAsia"/>
          <w:szCs w:val="25"/>
          <w:rtl/>
        </w:rPr>
        <w:t>‏</w:t>
      </w:r>
      <w:r w:rsidR="00F22888">
        <w:rPr>
          <w:rFonts w:hint="eastAsia"/>
          <w:szCs w:val="25"/>
          <w:rtl/>
        </w:rPr>
        <w:t>‏</w:t>
      </w:r>
      <w:r w:rsidR="00A15089">
        <w:rPr>
          <w:rFonts w:hint="eastAsia"/>
          <w:szCs w:val="25"/>
          <w:rtl/>
        </w:rPr>
        <w:t>‏</w:t>
      </w:r>
      <w:r w:rsidR="00B41132">
        <w:rPr>
          <w:rFonts w:hint="eastAsia"/>
          <w:szCs w:val="25"/>
          <w:rtl/>
        </w:rPr>
        <w:t>‏</w:t>
      </w:r>
      <w:r w:rsidR="00203B16">
        <w:rPr>
          <w:rFonts w:hint="eastAsia"/>
          <w:szCs w:val="25"/>
          <w:rtl/>
        </w:rPr>
        <w:t>‏</w:t>
      </w:r>
      <w:r w:rsidR="00203B16">
        <w:rPr>
          <w:szCs w:val="25"/>
          <w:rtl/>
        </w:rPr>
        <w:t>25 ינואר, 2026</w:t>
      </w:r>
    </w:p>
    <w:p w14:paraId="31EC2709" w14:textId="77777777" w:rsidR="00A81552" w:rsidRPr="00A81552" w:rsidRDefault="00000000" w:rsidP="00D62813">
      <w:pPr>
        <w:spacing w:before="240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2EFE49F9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A6A1F3" w14:textId="77777777" w:rsidR="00A81552" w:rsidRPr="00EB5662" w:rsidRDefault="00000000" w:rsidP="00A81552">
      <w:pPr>
        <w:spacing w:before="466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6A6E41E3" w14:textId="77777777" w:rsidR="00A81552" w:rsidRPr="0053775F" w:rsidRDefault="00000000" w:rsidP="00DB67F8">
      <w:pPr>
        <w:spacing w:before="240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5C738A" w:rsidRPr="005C738A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="005C738A" w:rsidRPr="005C738A">
        <w:rPr>
          <w:rFonts w:hint="cs"/>
          <w:b/>
          <w:bCs/>
          <w:sz w:val="34"/>
          <w:szCs w:val="34"/>
          <w:rtl/>
        </w:rPr>
        <w:t>ית</w:t>
      </w:r>
      <w:proofErr w:type="spellEnd"/>
      <w:r w:rsidR="005C738A" w:rsidRPr="005C738A">
        <w:rPr>
          <w:rFonts w:hint="cs"/>
          <w:b/>
          <w:bCs/>
          <w:sz w:val="34"/>
          <w:szCs w:val="34"/>
          <w:rtl/>
        </w:rPr>
        <w:t xml:space="preserve"> </w:t>
      </w:r>
      <w:r w:rsidR="00022672">
        <w:rPr>
          <w:rFonts w:hint="cs"/>
          <w:b/>
          <w:bCs/>
          <w:sz w:val="34"/>
          <w:szCs w:val="34"/>
          <w:rtl/>
        </w:rPr>
        <w:t>נוער וצעירים/תכנית יתד</w:t>
      </w:r>
    </w:p>
    <w:p w14:paraId="6B892CFB" w14:textId="77777777" w:rsidR="00A81552" w:rsidRPr="00A81552" w:rsidRDefault="00000000" w:rsidP="00BF745C">
      <w:pPr>
        <w:spacing w:before="411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264D6">
        <w:rPr>
          <w:rFonts w:hint="cs"/>
          <w:b/>
          <w:bCs/>
          <w:szCs w:val="25"/>
          <w:rtl/>
          <w:lang w:eastAsia="en-US"/>
        </w:rPr>
        <w:t>75%</w:t>
      </w:r>
    </w:p>
    <w:p w14:paraId="088F859C" w14:textId="77777777" w:rsidR="00A81552" w:rsidRPr="00A81552" w:rsidRDefault="00000000" w:rsidP="004577C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A64C44">
        <w:rPr>
          <w:rFonts w:hint="cs"/>
          <w:szCs w:val="25"/>
          <w:rtl/>
        </w:rPr>
        <w:t>דרוג עו"ס/על פי ההסכם החדש של העובדים הסוציאליים</w:t>
      </w:r>
      <w:r w:rsidR="004577CE">
        <w:rPr>
          <w:rFonts w:hint="cs"/>
          <w:szCs w:val="25"/>
          <w:rtl/>
        </w:rPr>
        <w:t>/משרה מתוקצבת</w:t>
      </w:r>
    </w:p>
    <w:p w14:paraId="05055EDC" w14:textId="77777777" w:rsidR="00A81552" w:rsidRPr="00A81552" w:rsidRDefault="00000000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48FD46E5" w14:textId="77777777" w:rsidR="00A81552" w:rsidRPr="00A81552" w:rsidRDefault="00000000" w:rsidP="00DB67F8">
      <w:pPr>
        <w:spacing w:before="291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37959450" w14:textId="77777777" w:rsidR="00D74EEA" w:rsidRPr="00022672" w:rsidRDefault="00000000" w:rsidP="00D74EEA">
      <w:pPr>
        <w:pStyle w:val="a9"/>
        <w:numPr>
          <w:ilvl w:val="0"/>
          <w:numId w:val="13"/>
        </w:numPr>
        <w:spacing w:after="0" w:line="240" w:lineRule="auto"/>
        <w:rPr>
          <w:rFonts w:ascii="Brush Script MT" w:hAnsi="Brush Script MT"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>ליווי פרטני של צעירים במצבי סיכון</w:t>
      </w:r>
    </w:p>
    <w:p w14:paraId="006781BB" w14:textId="77777777" w:rsidR="00022672" w:rsidRPr="00022672" w:rsidRDefault="00000000" w:rsidP="00D74EEA">
      <w:pPr>
        <w:pStyle w:val="a9"/>
        <w:numPr>
          <w:ilvl w:val="0"/>
          <w:numId w:val="13"/>
        </w:numPr>
        <w:spacing w:after="0" w:line="240" w:lineRule="auto"/>
        <w:rPr>
          <w:rFonts w:ascii="Brush Script MT" w:hAnsi="Brush Script MT"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>פיתוח המערך היישובי והעבודה המערכתית עם צעירים במצבי סיכון</w:t>
      </w:r>
    </w:p>
    <w:p w14:paraId="1DE88D0C" w14:textId="77777777" w:rsidR="00022672" w:rsidRPr="00022672" w:rsidRDefault="00000000" w:rsidP="00D74EEA">
      <w:pPr>
        <w:pStyle w:val="a9"/>
        <w:numPr>
          <w:ilvl w:val="0"/>
          <w:numId w:val="13"/>
        </w:numPr>
        <w:spacing w:after="0" w:line="240" w:lineRule="auto"/>
        <w:rPr>
          <w:rFonts w:ascii="Brush Script MT" w:hAnsi="Brush Script MT"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>העלאת המודעות לנושא הצעירים בכלל וצעירים במצבי סיכון בפרט</w:t>
      </w:r>
    </w:p>
    <w:p w14:paraId="7D77BBFB" w14:textId="77777777" w:rsidR="00022672" w:rsidRDefault="00000000" w:rsidP="00D74EEA">
      <w:pPr>
        <w:pStyle w:val="a9"/>
        <w:numPr>
          <w:ilvl w:val="0"/>
          <w:numId w:val="13"/>
        </w:numPr>
        <w:spacing w:after="0" w:line="240" w:lineRule="auto"/>
        <w:rPr>
          <w:rFonts w:ascii="Brush Script MT" w:hAnsi="Brush Script MT" w:cs="David"/>
          <w:sz w:val="25"/>
          <w:szCs w:val="25"/>
          <w:rtl/>
        </w:rPr>
      </w:pPr>
      <w:r>
        <w:rPr>
          <w:rFonts w:cs="David" w:hint="cs"/>
          <w:sz w:val="25"/>
          <w:szCs w:val="25"/>
          <w:rtl/>
        </w:rPr>
        <w:t>תכלול המערך היישובי, הפצת ידע ופיתוח מכלול המענים והשירותים למען צעירים במצבי סיכון.</w:t>
      </w:r>
    </w:p>
    <w:p w14:paraId="6BA9F179" w14:textId="77777777" w:rsidR="00A81552" w:rsidRPr="005C738A" w:rsidRDefault="00000000" w:rsidP="00DB67F8">
      <w:pPr>
        <w:spacing w:before="291"/>
        <w:outlineLvl w:val="2"/>
        <w:rPr>
          <w:b/>
          <w:bCs/>
          <w:sz w:val="26"/>
          <w:szCs w:val="26"/>
          <w:rtl/>
        </w:rPr>
      </w:pPr>
      <w:r w:rsidRPr="005C738A">
        <w:rPr>
          <w:rFonts w:hint="cs"/>
          <w:b/>
          <w:bCs/>
          <w:sz w:val="26"/>
          <w:szCs w:val="26"/>
          <w:rtl/>
        </w:rPr>
        <w:t>כישורים נדרשים:</w:t>
      </w:r>
    </w:p>
    <w:p w14:paraId="5FD2ABC8" w14:textId="77777777" w:rsidR="005C738A" w:rsidRPr="008F02DE" w:rsidRDefault="00000000" w:rsidP="00863653">
      <w:pPr>
        <w:pStyle w:val="a9"/>
        <w:numPr>
          <w:ilvl w:val="0"/>
          <w:numId w:val="10"/>
        </w:numPr>
        <w:spacing w:before="291" w:after="0" w:line="240" w:lineRule="auto"/>
        <w:ind w:left="357"/>
        <w:contextualSpacing w:val="0"/>
        <w:outlineLvl w:val="3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/>
          <w:b/>
          <w:bCs/>
          <w:sz w:val="25"/>
          <w:szCs w:val="25"/>
          <w:rtl/>
        </w:rPr>
        <w:t>השכלה ודרישות מקצועיות</w:t>
      </w:r>
    </w:p>
    <w:p w14:paraId="301505E1" w14:textId="77777777" w:rsidR="005C738A" w:rsidRPr="008F02DE" w:rsidRDefault="00000000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 w:rsidRPr="008F02DE">
        <w:rPr>
          <w:rFonts w:ascii="Brush Script MT" w:hAnsi="Brush Script MT" w:hint="cs"/>
          <w:rtl/>
          <w:lang w:eastAsia="en-US"/>
        </w:rPr>
        <w:t>עובד/ת סוציאלי/ת בעל/ת תואר בעבודה סוציאלית</w:t>
      </w:r>
    </w:p>
    <w:p w14:paraId="318F43A2" w14:textId="77777777" w:rsidR="005C738A" w:rsidRDefault="00000000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>
        <w:rPr>
          <w:rFonts w:ascii="Brush Script MT" w:hAnsi="Brush Script MT" w:hint="cs"/>
          <w:rtl/>
          <w:lang w:eastAsia="en-US"/>
        </w:rPr>
        <w:t xml:space="preserve"> </w:t>
      </w:r>
      <w:r w:rsidRPr="008F02DE">
        <w:rPr>
          <w:rFonts w:ascii="Brush Script MT" w:hAnsi="Brush Script MT"/>
          <w:rtl/>
          <w:lang w:eastAsia="en-US"/>
        </w:rPr>
        <w:t>רישום בפנקס העובדים הסוציאליים.</w:t>
      </w:r>
    </w:p>
    <w:p w14:paraId="2403623C" w14:textId="77777777" w:rsidR="005C738A" w:rsidRPr="008F02DE" w:rsidRDefault="00000000" w:rsidP="00863653">
      <w:pPr>
        <w:pStyle w:val="a9"/>
        <w:numPr>
          <w:ilvl w:val="0"/>
          <w:numId w:val="10"/>
        </w:numPr>
        <w:spacing w:before="291" w:after="0" w:line="240" w:lineRule="auto"/>
        <w:ind w:left="357" w:hanging="357"/>
        <w:contextualSpacing w:val="0"/>
        <w:outlineLvl w:val="3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 w:hint="cs"/>
          <w:b/>
          <w:bCs/>
          <w:sz w:val="25"/>
          <w:szCs w:val="25"/>
          <w:rtl/>
        </w:rPr>
        <w:t>ניסיון</w:t>
      </w:r>
    </w:p>
    <w:p w14:paraId="30DC64C0" w14:textId="77777777" w:rsidR="005C738A" w:rsidRDefault="00000000" w:rsidP="00022672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>
        <w:rPr>
          <w:rFonts w:hint="cs"/>
          <w:rtl/>
          <w:lang w:eastAsia="en-US"/>
        </w:rPr>
        <w:t xml:space="preserve">עדיפות לבעלי </w:t>
      </w:r>
      <w:r w:rsidR="00022672">
        <w:rPr>
          <w:rFonts w:hint="cs"/>
          <w:rtl/>
          <w:lang w:eastAsia="en-US"/>
        </w:rPr>
        <w:t>ידע והיכרות עם מענים וניסיון טיפולי בתחום העבודה עם צעירים.</w:t>
      </w:r>
    </w:p>
    <w:p w14:paraId="1211E222" w14:textId="77777777" w:rsidR="00022672" w:rsidRPr="008F02DE" w:rsidRDefault="00000000" w:rsidP="00022672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>
        <w:rPr>
          <w:rFonts w:hint="cs"/>
          <w:rtl/>
          <w:lang w:eastAsia="en-US"/>
        </w:rPr>
        <w:t>ראייה מערכתית ומתכללת, יכולת הובלה, הנעה והפעלה של פרויקטים ומיזמים קהילתיים.</w:t>
      </w:r>
    </w:p>
    <w:p w14:paraId="1955E8E9" w14:textId="77777777" w:rsidR="00B41132" w:rsidRPr="004F59DC" w:rsidRDefault="00000000" w:rsidP="00B41132">
      <w:pPr>
        <w:pStyle w:val="a"/>
        <w:numPr>
          <w:ilvl w:val="0"/>
          <w:numId w:val="14"/>
        </w:numPr>
        <w:spacing w:before="474"/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0FD4F64F" w14:textId="77777777" w:rsidR="00B41132" w:rsidRPr="004F59DC" w:rsidRDefault="00000000" w:rsidP="00B41132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496C7699" w14:textId="77777777" w:rsidR="009B58F3" w:rsidRDefault="00000000" w:rsidP="009B58F3">
      <w:pPr>
        <w:pStyle w:val="a9"/>
        <w:spacing w:before="291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</w:rPr>
      </w:pPr>
      <w:r>
        <w:rPr>
          <w:rFonts w:ascii="Arial" w:hAnsi="Arial" w:cs="David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>
        <w:rPr>
          <w:rFonts w:ascii="Arial" w:hAnsi="Arial" w:cs="David"/>
          <w:sz w:val="25"/>
          <w:szCs w:val="25"/>
          <w:u w:val="single"/>
          <w:rtl/>
        </w:rPr>
        <w:t>.</w:t>
      </w:r>
    </w:p>
    <w:p w14:paraId="08D33E95" w14:textId="09985A62" w:rsidR="00203B16" w:rsidRDefault="00000000" w:rsidP="00D6281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9" w:tooltip="כתובת דואר אלקטרוני" w:history="1">
        <w:r w:rsidRPr="00E8686F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E8686F">
        <w:rPr>
          <w:color w:val="000000" w:themeColor="text1"/>
          <w:rtl/>
        </w:rPr>
        <w:t xml:space="preserve"> </w:t>
      </w:r>
      <w:r w:rsidRPr="00E8686F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231862">
        <w:rPr>
          <w:rFonts w:ascii="David" w:hAnsi="David" w:hint="cs"/>
          <w:b/>
          <w:bCs/>
          <w:szCs w:val="25"/>
          <w:u w:val="single"/>
          <w:rtl/>
        </w:rPr>
        <w:t>1.3.26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18022D6" w14:textId="40754FE2" w:rsidR="009B58F3" w:rsidRDefault="00000000" w:rsidP="00320D83">
      <w:pPr>
        <w:spacing w:before="291"/>
        <w:ind w:left="4762" w:firstLine="1757"/>
        <w:rPr>
          <w:b/>
          <w:bCs/>
          <w:szCs w:val="25"/>
          <w:rtl/>
        </w:rPr>
      </w:pPr>
      <w:r>
        <w:rPr>
          <w:b/>
          <w:bCs/>
          <w:szCs w:val="25"/>
          <w:rtl/>
        </w:rPr>
        <w:t>בכבוד רב,</w:t>
      </w:r>
    </w:p>
    <w:p w14:paraId="3BC55DB5" w14:textId="3C98190E" w:rsidR="009B58F3" w:rsidRDefault="00000000" w:rsidP="00320D83">
      <w:pPr>
        <w:ind w:left="4762" w:firstLine="1331"/>
        <w:rPr>
          <w:b/>
          <w:bCs/>
          <w:szCs w:val="25"/>
          <w:rtl/>
        </w:rPr>
      </w:pPr>
      <w:proofErr w:type="spellStart"/>
      <w:r>
        <w:rPr>
          <w:b/>
          <w:bCs/>
          <w:szCs w:val="25"/>
          <w:rtl/>
        </w:rPr>
        <w:t>לאוניד</w:t>
      </w:r>
      <w:proofErr w:type="spellEnd"/>
      <w:r>
        <w:rPr>
          <w:b/>
          <w:bCs/>
          <w:szCs w:val="25"/>
          <w:rtl/>
        </w:rPr>
        <w:t xml:space="preserve"> </w:t>
      </w:r>
      <w:proofErr w:type="spellStart"/>
      <w:r>
        <w:rPr>
          <w:b/>
          <w:bCs/>
          <w:szCs w:val="25"/>
          <w:rtl/>
        </w:rPr>
        <w:t>סמוליאנוב</w:t>
      </w:r>
      <w:proofErr w:type="spellEnd"/>
    </w:p>
    <w:p w14:paraId="1DA8CD29" w14:textId="2EAFF859" w:rsidR="009B58F3" w:rsidRDefault="00000000" w:rsidP="00320D83">
      <w:pPr>
        <w:spacing w:after="491"/>
        <w:ind w:left="4762" w:firstLine="1048"/>
        <w:rPr>
          <w:b/>
          <w:bCs/>
          <w:szCs w:val="25"/>
          <w:rtl/>
        </w:rPr>
      </w:pPr>
      <w:r>
        <w:rPr>
          <w:b/>
          <w:bCs/>
          <w:szCs w:val="25"/>
          <w:rtl/>
        </w:rPr>
        <w:t>סמנכ"ל פיתוח הון אנושי</w:t>
      </w:r>
    </w:p>
    <w:p w14:paraId="73840A39" w14:textId="77777777" w:rsidR="00882624" w:rsidRDefault="00882624" w:rsidP="00882624">
      <w:pPr>
        <w:spacing w:after="491"/>
        <w:ind w:left="-2"/>
        <w:rPr>
          <w:b/>
          <w:bCs/>
          <w:szCs w:val="25"/>
          <w:rtl/>
        </w:rPr>
      </w:pPr>
    </w:p>
    <w:sectPr w:rsidR="00882624" w:rsidSect="000E7A94">
      <w:headerReference w:type="default" r:id="rId10"/>
      <w:footerReference w:type="even" r:id="rId11"/>
      <w:footerReference w:type="default" r:id="rId12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9486" w14:textId="77777777" w:rsidR="00222130" w:rsidRDefault="00222130">
      <w:r>
        <w:separator/>
      </w:r>
    </w:p>
  </w:endnote>
  <w:endnote w:type="continuationSeparator" w:id="0">
    <w:p w14:paraId="14B0C78A" w14:textId="77777777" w:rsidR="00222130" w:rsidRDefault="0022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860B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9A43D59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2744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14482AC1" w14:textId="77777777" w:rsidR="00BD3FAE" w:rsidRDefault="00BD3FAE">
    <w:pPr>
      <w:pStyle w:val="a6"/>
      <w:rPr>
        <w:rtl/>
        <w:lang w:eastAsia="en-US"/>
      </w:rPr>
    </w:pPr>
  </w:p>
  <w:p w14:paraId="2F9CF9CB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B874" w14:textId="77777777" w:rsidR="00222130" w:rsidRDefault="00222130">
      <w:r>
        <w:separator/>
      </w:r>
    </w:p>
  </w:footnote>
  <w:footnote w:type="continuationSeparator" w:id="0">
    <w:p w14:paraId="10F9E0E9" w14:textId="77777777" w:rsidR="00222130" w:rsidRDefault="0022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90A6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385253"/>
    <w:multiLevelType w:val="hybridMultilevel"/>
    <w:tmpl w:val="7AAC8702"/>
    <w:lvl w:ilvl="0" w:tplc="9F5037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A094DACC" w:tentative="1">
      <w:start w:val="1"/>
      <w:numFmt w:val="lowerLetter"/>
      <w:lvlText w:val="%2."/>
      <w:lvlJc w:val="left"/>
      <w:pPr>
        <w:ind w:left="1440" w:hanging="360"/>
      </w:pPr>
    </w:lvl>
    <w:lvl w:ilvl="2" w:tplc="491C2BA6" w:tentative="1">
      <w:start w:val="1"/>
      <w:numFmt w:val="lowerRoman"/>
      <w:lvlText w:val="%3."/>
      <w:lvlJc w:val="right"/>
      <w:pPr>
        <w:ind w:left="2160" w:hanging="180"/>
      </w:pPr>
    </w:lvl>
    <w:lvl w:ilvl="3" w:tplc="E5FC717C" w:tentative="1">
      <w:start w:val="1"/>
      <w:numFmt w:val="decimal"/>
      <w:lvlText w:val="%4."/>
      <w:lvlJc w:val="left"/>
      <w:pPr>
        <w:ind w:left="2880" w:hanging="360"/>
      </w:pPr>
    </w:lvl>
    <w:lvl w:ilvl="4" w:tplc="30CA1358" w:tentative="1">
      <w:start w:val="1"/>
      <w:numFmt w:val="lowerLetter"/>
      <w:lvlText w:val="%5."/>
      <w:lvlJc w:val="left"/>
      <w:pPr>
        <w:ind w:left="3600" w:hanging="360"/>
      </w:pPr>
    </w:lvl>
    <w:lvl w:ilvl="5" w:tplc="790C5516" w:tentative="1">
      <w:start w:val="1"/>
      <w:numFmt w:val="lowerRoman"/>
      <w:lvlText w:val="%6."/>
      <w:lvlJc w:val="right"/>
      <w:pPr>
        <w:ind w:left="4320" w:hanging="180"/>
      </w:pPr>
    </w:lvl>
    <w:lvl w:ilvl="6" w:tplc="935845DC" w:tentative="1">
      <w:start w:val="1"/>
      <w:numFmt w:val="decimal"/>
      <w:lvlText w:val="%7."/>
      <w:lvlJc w:val="left"/>
      <w:pPr>
        <w:ind w:left="5040" w:hanging="360"/>
      </w:pPr>
    </w:lvl>
    <w:lvl w:ilvl="7" w:tplc="70C6DF22" w:tentative="1">
      <w:start w:val="1"/>
      <w:numFmt w:val="lowerLetter"/>
      <w:lvlText w:val="%8."/>
      <w:lvlJc w:val="left"/>
      <w:pPr>
        <w:ind w:left="5760" w:hanging="360"/>
      </w:pPr>
    </w:lvl>
    <w:lvl w:ilvl="8" w:tplc="9D6A6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83C"/>
    <w:multiLevelType w:val="hybridMultilevel"/>
    <w:tmpl w:val="51F46E44"/>
    <w:lvl w:ilvl="0" w:tplc="CC7A0AC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3FD4F99C" w:tentative="1">
      <w:start w:val="1"/>
      <w:numFmt w:val="lowerLetter"/>
      <w:lvlText w:val="%2."/>
      <w:lvlJc w:val="left"/>
      <w:pPr>
        <w:ind w:left="1104" w:hanging="360"/>
      </w:pPr>
    </w:lvl>
    <w:lvl w:ilvl="2" w:tplc="7026EA8C" w:tentative="1">
      <w:start w:val="1"/>
      <w:numFmt w:val="lowerRoman"/>
      <w:lvlText w:val="%3."/>
      <w:lvlJc w:val="right"/>
      <w:pPr>
        <w:ind w:left="1824" w:hanging="180"/>
      </w:pPr>
    </w:lvl>
    <w:lvl w:ilvl="3" w:tplc="960A7188" w:tentative="1">
      <w:start w:val="1"/>
      <w:numFmt w:val="decimal"/>
      <w:lvlText w:val="%4."/>
      <w:lvlJc w:val="left"/>
      <w:pPr>
        <w:ind w:left="2544" w:hanging="360"/>
      </w:pPr>
    </w:lvl>
    <w:lvl w:ilvl="4" w:tplc="E0023B28" w:tentative="1">
      <w:start w:val="1"/>
      <w:numFmt w:val="lowerLetter"/>
      <w:lvlText w:val="%5."/>
      <w:lvlJc w:val="left"/>
      <w:pPr>
        <w:ind w:left="3264" w:hanging="360"/>
      </w:pPr>
    </w:lvl>
    <w:lvl w:ilvl="5" w:tplc="CF64EDA6" w:tentative="1">
      <w:start w:val="1"/>
      <w:numFmt w:val="lowerRoman"/>
      <w:lvlText w:val="%6."/>
      <w:lvlJc w:val="right"/>
      <w:pPr>
        <w:ind w:left="3984" w:hanging="180"/>
      </w:pPr>
    </w:lvl>
    <w:lvl w:ilvl="6" w:tplc="7C06666A" w:tentative="1">
      <w:start w:val="1"/>
      <w:numFmt w:val="decimal"/>
      <w:lvlText w:val="%7."/>
      <w:lvlJc w:val="left"/>
      <w:pPr>
        <w:ind w:left="4704" w:hanging="360"/>
      </w:pPr>
    </w:lvl>
    <w:lvl w:ilvl="7" w:tplc="6A107E2A" w:tentative="1">
      <w:start w:val="1"/>
      <w:numFmt w:val="lowerLetter"/>
      <w:lvlText w:val="%8."/>
      <w:lvlJc w:val="left"/>
      <w:pPr>
        <w:ind w:left="5424" w:hanging="360"/>
      </w:pPr>
    </w:lvl>
    <w:lvl w:ilvl="8" w:tplc="86F6F4D8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232920CE"/>
    <w:multiLevelType w:val="hybridMultilevel"/>
    <w:tmpl w:val="F3F81066"/>
    <w:lvl w:ilvl="0" w:tplc="8D101A8A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8D58EFD6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678E390E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2188C584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F28C644E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76DA1474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862126E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846C951E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3FC2E5A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2518535B"/>
    <w:multiLevelType w:val="hybridMultilevel"/>
    <w:tmpl w:val="0F2C5518"/>
    <w:lvl w:ilvl="0" w:tplc="3B2EE3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19CA44A" w:tentative="1">
      <w:start w:val="1"/>
      <w:numFmt w:val="lowerLetter"/>
      <w:lvlText w:val="%2."/>
      <w:lvlJc w:val="left"/>
      <w:pPr>
        <w:ind w:left="1440" w:hanging="360"/>
      </w:pPr>
    </w:lvl>
    <w:lvl w:ilvl="2" w:tplc="3DE26F18" w:tentative="1">
      <w:start w:val="1"/>
      <w:numFmt w:val="lowerRoman"/>
      <w:lvlText w:val="%3."/>
      <w:lvlJc w:val="right"/>
      <w:pPr>
        <w:ind w:left="2160" w:hanging="180"/>
      </w:pPr>
    </w:lvl>
    <w:lvl w:ilvl="3" w:tplc="692E73B4" w:tentative="1">
      <w:start w:val="1"/>
      <w:numFmt w:val="decimal"/>
      <w:lvlText w:val="%4."/>
      <w:lvlJc w:val="left"/>
      <w:pPr>
        <w:ind w:left="2880" w:hanging="360"/>
      </w:pPr>
    </w:lvl>
    <w:lvl w:ilvl="4" w:tplc="52E0E5C2" w:tentative="1">
      <w:start w:val="1"/>
      <w:numFmt w:val="lowerLetter"/>
      <w:lvlText w:val="%5."/>
      <w:lvlJc w:val="left"/>
      <w:pPr>
        <w:ind w:left="3600" w:hanging="360"/>
      </w:pPr>
    </w:lvl>
    <w:lvl w:ilvl="5" w:tplc="F230B072" w:tentative="1">
      <w:start w:val="1"/>
      <w:numFmt w:val="lowerRoman"/>
      <w:lvlText w:val="%6."/>
      <w:lvlJc w:val="right"/>
      <w:pPr>
        <w:ind w:left="4320" w:hanging="180"/>
      </w:pPr>
    </w:lvl>
    <w:lvl w:ilvl="6" w:tplc="8D047314" w:tentative="1">
      <w:start w:val="1"/>
      <w:numFmt w:val="decimal"/>
      <w:lvlText w:val="%7."/>
      <w:lvlJc w:val="left"/>
      <w:pPr>
        <w:ind w:left="5040" w:hanging="360"/>
      </w:pPr>
    </w:lvl>
    <w:lvl w:ilvl="7" w:tplc="53509A48" w:tentative="1">
      <w:start w:val="1"/>
      <w:numFmt w:val="lowerLetter"/>
      <w:lvlText w:val="%8."/>
      <w:lvlJc w:val="left"/>
      <w:pPr>
        <w:ind w:left="5760" w:hanging="360"/>
      </w:pPr>
    </w:lvl>
    <w:lvl w:ilvl="8" w:tplc="310E5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41D8382B"/>
    <w:multiLevelType w:val="hybridMultilevel"/>
    <w:tmpl w:val="306893D8"/>
    <w:lvl w:ilvl="0" w:tplc="E79C00CC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DA50E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85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C1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AF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B0C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CB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4C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CEE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C59E3"/>
    <w:multiLevelType w:val="hybridMultilevel"/>
    <w:tmpl w:val="E07EDAA8"/>
    <w:lvl w:ilvl="0" w:tplc="D1F667E4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16AA00C2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8BD62206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8702BA0C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CEECCCBC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CC44EB3E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0E882CE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800E0B20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3EA2206C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856530774">
    <w:abstractNumId w:val="5"/>
  </w:num>
  <w:num w:numId="2" w16cid:durableId="1320379462">
    <w:abstractNumId w:val="8"/>
  </w:num>
  <w:num w:numId="3" w16cid:durableId="254486257">
    <w:abstractNumId w:val="8"/>
  </w:num>
  <w:num w:numId="4" w16cid:durableId="598299999">
    <w:abstractNumId w:val="5"/>
  </w:num>
  <w:num w:numId="5" w16cid:durableId="1771003838">
    <w:abstractNumId w:val="8"/>
  </w:num>
  <w:num w:numId="6" w16cid:durableId="1330253937">
    <w:abstractNumId w:val="5"/>
  </w:num>
  <w:num w:numId="7" w16cid:durableId="2062944434">
    <w:abstractNumId w:val="5"/>
  </w:num>
  <w:num w:numId="8" w16cid:durableId="1114784140">
    <w:abstractNumId w:val="3"/>
  </w:num>
  <w:num w:numId="9" w16cid:durableId="1450512594">
    <w:abstractNumId w:val="6"/>
  </w:num>
  <w:num w:numId="10" w16cid:durableId="1781727315">
    <w:abstractNumId w:val="0"/>
  </w:num>
  <w:num w:numId="11" w16cid:durableId="794178997">
    <w:abstractNumId w:val="4"/>
  </w:num>
  <w:num w:numId="12" w16cid:durableId="745497762">
    <w:abstractNumId w:val="1"/>
  </w:num>
  <w:num w:numId="13" w16cid:durableId="1709329649">
    <w:abstractNumId w:val="2"/>
  </w:num>
  <w:num w:numId="14" w16cid:durableId="1996716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0A78"/>
    <w:rsid w:val="00004585"/>
    <w:rsid w:val="00022672"/>
    <w:rsid w:val="00022D2E"/>
    <w:rsid w:val="00033BCF"/>
    <w:rsid w:val="00041DA7"/>
    <w:rsid w:val="00055385"/>
    <w:rsid w:val="00066434"/>
    <w:rsid w:val="000715F6"/>
    <w:rsid w:val="00081D13"/>
    <w:rsid w:val="00083718"/>
    <w:rsid w:val="000851E1"/>
    <w:rsid w:val="00086434"/>
    <w:rsid w:val="00095C20"/>
    <w:rsid w:val="000A093A"/>
    <w:rsid w:val="000A56FB"/>
    <w:rsid w:val="000D270E"/>
    <w:rsid w:val="000D752C"/>
    <w:rsid w:val="000E7A94"/>
    <w:rsid w:val="000F1695"/>
    <w:rsid w:val="00102BCB"/>
    <w:rsid w:val="00110E3B"/>
    <w:rsid w:val="00117C01"/>
    <w:rsid w:val="001204A7"/>
    <w:rsid w:val="001231A0"/>
    <w:rsid w:val="00131F1E"/>
    <w:rsid w:val="00154AD1"/>
    <w:rsid w:val="0016032B"/>
    <w:rsid w:val="0017295E"/>
    <w:rsid w:val="00173ACB"/>
    <w:rsid w:val="0018275E"/>
    <w:rsid w:val="00197D67"/>
    <w:rsid w:val="001A47B9"/>
    <w:rsid w:val="001A7C82"/>
    <w:rsid w:val="001B0693"/>
    <w:rsid w:val="001B4E0B"/>
    <w:rsid w:val="001E7FB1"/>
    <w:rsid w:val="001F4DB0"/>
    <w:rsid w:val="001F7F9C"/>
    <w:rsid w:val="00203B16"/>
    <w:rsid w:val="00222130"/>
    <w:rsid w:val="00231862"/>
    <w:rsid w:val="00236180"/>
    <w:rsid w:val="00236367"/>
    <w:rsid w:val="00243F41"/>
    <w:rsid w:val="00257C4F"/>
    <w:rsid w:val="00260EF6"/>
    <w:rsid w:val="00274211"/>
    <w:rsid w:val="00291C34"/>
    <w:rsid w:val="00294E67"/>
    <w:rsid w:val="002A24F9"/>
    <w:rsid w:val="002B1FA3"/>
    <w:rsid w:val="002B27D6"/>
    <w:rsid w:val="002C0A6E"/>
    <w:rsid w:val="002C57D2"/>
    <w:rsid w:val="002D1906"/>
    <w:rsid w:val="002D3F1A"/>
    <w:rsid w:val="002E64A7"/>
    <w:rsid w:val="002F2BC8"/>
    <w:rsid w:val="002F3657"/>
    <w:rsid w:val="002F6EF4"/>
    <w:rsid w:val="00307731"/>
    <w:rsid w:val="00312897"/>
    <w:rsid w:val="00315CAA"/>
    <w:rsid w:val="00320D83"/>
    <w:rsid w:val="00325404"/>
    <w:rsid w:val="00334916"/>
    <w:rsid w:val="00334CBD"/>
    <w:rsid w:val="00341027"/>
    <w:rsid w:val="00341673"/>
    <w:rsid w:val="003600BA"/>
    <w:rsid w:val="0036217D"/>
    <w:rsid w:val="00381127"/>
    <w:rsid w:val="00387341"/>
    <w:rsid w:val="003A34C2"/>
    <w:rsid w:val="003B5C2B"/>
    <w:rsid w:val="003B6D53"/>
    <w:rsid w:val="003C63C3"/>
    <w:rsid w:val="003C6E80"/>
    <w:rsid w:val="003D11B4"/>
    <w:rsid w:val="00401AA3"/>
    <w:rsid w:val="00411A6F"/>
    <w:rsid w:val="00415378"/>
    <w:rsid w:val="00415B49"/>
    <w:rsid w:val="00420821"/>
    <w:rsid w:val="00425034"/>
    <w:rsid w:val="004331A2"/>
    <w:rsid w:val="004577CE"/>
    <w:rsid w:val="004977DC"/>
    <w:rsid w:val="00497CC6"/>
    <w:rsid w:val="004B2AA5"/>
    <w:rsid w:val="004E379D"/>
    <w:rsid w:val="004F1733"/>
    <w:rsid w:val="004F1BF6"/>
    <w:rsid w:val="004F59DC"/>
    <w:rsid w:val="00525CF0"/>
    <w:rsid w:val="00534FFA"/>
    <w:rsid w:val="00535A2A"/>
    <w:rsid w:val="0053775F"/>
    <w:rsid w:val="00537E40"/>
    <w:rsid w:val="00545180"/>
    <w:rsid w:val="0054748E"/>
    <w:rsid w:val="005542E1"/>
    <w:rsid w:val="00560E26"/>
    <w:rsid w:val="00564EB3"/>
    <w:rsid w:val="00566224"/>
    <w:rsid w:val="00567FEC"/>
    <w:rsid w:val="00573EC4"/>
    <w:rsid w:val="00574E71"/>
    <w:rsid w:val="00577988"/>
    <w:rsid w:val="00597F85"/>
    <w:rsid w:val="005C06A7"/>
    <w:rsid w:val="005C1FC9"/>
    <w:rsid w:val="005C5280"/>
    <w:rsid w:val="005C738A"/>
    <w:rsid w:val="005E3C44"/>
    <w:rsid w:val="005E44E2"/>
    <w:rsid w:val="005F1E7B"/>
    <w:rsid w:val="00601643"/>
    <w:rsid w:val="0060274C"/>
    <w:rsid w:val="00602853"/>
    <w:rsid w:val="006042DD"/>
    <w:rsid w:val="00607D78"/>
    <w:rsid w:val="0061365E"/>
    <w:rsid w:val="00616EBD"/>
    <w:rsid w:val="00617EC4"/>
    <w:rsid w:val="00634168"/>
    <w:rsid w:val="00647BC1"/>
    <w:rsid w:val="00664BAF"/>
    <w:rsid w:val="0067221E"/>
    <w:rsid w:val="006779DC"/>
    <w:rsid w:val="006B4BDC"/>
    <w:rsid w:val="006C5497"/>
    <w:rsid w:val="006E3507"/>
    <w:rsid w:val="006E47D0"/>
    <w:rsid w:val="006E5314"/>
    <w:rsid w:val="006F3497"/>
    <w:rsid w:val="00742EC1"/>
    <w:rsid w:val="0075268A"/>
    <w:rsid w:val="007657FC"/>
    <w:rsid w:val="007739CB"/>
    <w:rsid w:val="007772F6"/>
    <w:rsid w:val="0078609C"/>
    <w:rsid w:val="007A405F"/>
    <w:rsid w:val="007A706F"/>
    <w:rsid w:val="007A7A87"/>
    <w:rsid w:val="007B2996"/>
    <w:rsid w:val="007D2B95"/>
    <w:rsid w:val="007D6151"/>
    <w:rsid w:val="007E0636"/>
    <w:rsid w:val="007E3F7D"/>
    <w:rsid w:val="007F4410"/>
    <w:rsid w:val="00800AE0"/>
    <w:rsid w:val="0080459F"/>
    <w:rsid w:val="00814D00"/>
    <w:rsid w:val="008264D6"/>
    <w:rsid w:val="008312BF"/>
    <w:rsid w:val="00842803"/>
    <w:rsid w:val="008547C6"/>
    <w:rsid w:val="00855052"/>
    <w:rsid w:val="00856EAB"/>
    <w:rsid w:val="00863653"/>
    <w:rsid w:val="0086691C"/>
    <w:rsid w:val="0086762C"/>
    <w:rsid w:val="00877F27"/>
    <w:rsid w:val="00882624"/>
    <w:rsid w:val="008A4012"/>
    <w:rsid w:val="008B668B"/>
    <w:rsid w:val="008D6280"/>
    <w:rsid w:val="008D7DB0"/>
    <w:rsid w:val="008F02DE"/>
    <w:rsid w:val="008F3200"/>
    <w:rsid w:val="008F66CE"/>
    <w:rsid w:val="00905986"/>
    <w:rsid w:val="00912653"/>
    <w:rsid w:val="009151A9"/>
    <w:rsid w:val="00915B2B"/>
    <w:rsid w:val="009208F3"/>
    <w:rsid w:val="009210D2"/>
    <w:rsid w:val="0093631E"/>
    <w:rsid w:val="00951210"/>
    <w:rsid w:val="00974DBD"/>
    <w:rsid w:val="0097661A"/>
    <w:rsid w:val="009855C6"/>
    <w:rsid w:val="00993E09"/>
    <w:rsid w:val="009B3445"/>
    <w:rsid w:val="009B58F3"/>
    <w:rsid w:val="009C3E26"/>
    <w:rsid w:val="009E29BF"/>
    <w:rsid w:val="00A07F50"/>
    <w:rsid w:val="00A15089"/>
    <w:rsid w:val="00A1754B"/>
    <w:rsid w:val="00A26C19"/>
    <w:rsid w:val="00A338C0"/>
    <w:rsid w:val="00A34326"/>
    <w:rsid w:val="00A37C28"/>
    <w:rsid w:val="00A5747B"/>
    <w:rsid w:val="00A64C44"/>
    <w:rsid w:val="00A80F2F"/>
    <w:rsid w:val="00A81552"/>
    <w:rsid w:val="00AA090D"/>
    <w:rsid w:val="00AC7D7A"/>
    <w:rsid w:val="00AE35B4"/>
    <w:rsid w:val="00AE73F3"/>
    <w:rsid w:val="00AF582E"/>
    <w:rsid w:val="00AF5879"/>
    <w:rsid w:val="00B379A5"/>
    <w:rsid w:val="00B41132"/>
    <w:rsid w:val="00B427F6"/>
    <w:rsid w:val="00B45757"/>
    <w:rsid w:val="00B52693"/>
    <w:rsid w:val="00B537A5"/>
    <w:rsid w:val="00B563B2"/>
    <w:rsid w:val="00B56F71"/>
    <w:rsid w:val="00B83415"/>
    <w:rsid w:val="00B92BE9"/>
    <w:rsid w:val="00BA7751"/>
    <w:rsid w:val="00BB15B0"/>
    <w:rsid w:val="00BC100F"/>
    <w:rsid w:val="00BC63E4"/>
    <w:rsid w:val="00BD3FAE"/>
    <w:rsid w:val="00BE0AD5"/>
    <w:rsid w:val="00BE0DA7"/>
    <w:rsid w:val="00BE364D"/>
    <w:rsid w:val="00BE650E"/>
    <w:rsid w:val="00BF745C"/>
    <w:rsid w:val="00C064FF"/>
    <w:rsid w:val="00C30545"/>
    <w:rsid w:val="00C30906"/>
    <w:rsid w:val="00C31DB3"/>
    <w:rsid w:val="00C320C2"/>
    <w:rsid w:val="00C36ABD"/>
    <w:rsid w:val="00C40943"/>
    <w:rsid w:val="00C46170"/>
    <w:rsid w:val="00C50B70"/>
    <w:rsid w:val="00C759E4"/>
    <w:rsid w:val="00C82397"/>
    <w:rsid w:val="00CA3811"/>
    <w:rsid w:val="00CA6EF3"/>
    <w:rsid w:val="00CB23CB"/>
    <w:rsid w:val="00CC484E"/>
    <w:rsid w:val="00CC67E1"/>
    <w:rsid w:val="00CD52E6"/>
    <w:rsid w:val="00CD774E"/>
    <w:rsid w:val="00D02198"/>
    <w:rsid w:val="00D029C6"/>
    <w:rsid w:val="00D209FA"/>
    <w:rsid w:val="00D21585"/>
    <w:rsid w:val="00D2459F"/>
    <w:rsid w:val="00D425D3"/>
    <w:rsid w:val="00D43ACD"/>
    <w:rsid w:val="00D50D35"/>
    <w:rsid w:val="00D52DB3"/>
    <w:rsid w:val="00D62813"/>
    <w:rsid w:val="00D74EEA"/>
    <w:rsid w:val="00D77387"/>
    <w:rsid w:val="00D77F06"/>
    <w:rsid w:val="00D819BD"/>
    <w:rsid w:val="00D84E8B"/>
    <w:rsid w:val="00DA565D"/>
    <w:rsid w:val="00DB67F8"/>
    <w:rsid w:val="00DC3D5F"/>
    <w:rsid w:val="00DE3317"/>
    <w:rsid w:val="00DF3251"/>
    <w:rsid w:val="00DF36CA"/>
    <w:rsid w:val="00E21763"/>
    <w:rsid w:val="00E26239"/>
    <w:rsid w:val="00E37FD2"/>
    <w:rsid w:val="00E41FCD"/>
    <w:rsid w:val="00E43FBF"/>
    <w:rsid w:val="00E475EB"/>
    <w:rsid w:val="00E62742"/>
    <w:rsid w:val="00E65DDB"/>
    <w:rsid w:val="00E70645"/>
    <w:rsid w:val="00E744E0"/>
    <w:rsid w:val="00E7545D"/>
    <w:rsid w:val="00E8686F"/>
    <w:rsid w:val="00E91F8E"/>
    <w:rsid w:val="00E92E57"/>
    <w:rsid w:val="00E94007"/>
    <w:rsid w:val="00EA0382"/>
    <w:rsid w:val="00EB1B2B"/>
    <w:rsid w:val="00EB5662"/>
    <w:rsid w:val="00EC447F"/>
    <w:rsid w:val="00EC6109"/>
    <w:rsid w:val="00ED0A80"/>
    <w:rsid w:val="00EE7762"/>
    <w:rsid w:val="00EF18B3"/>
    <w:rsid w:val="00EF45F0"/>
    <w:rsid w:val="00F02E0F"/>
    <w:rsid w:val="00F1028C"/>
    <w:rsid w:val="00F14E86"/>
    <w:rsid w:val="00F22888"/>
    <w:rsid w:val="00F23739"/>
    <w:rsid w:val="00F32B5D"/>
    <w:rsid w:val="00F37384"/>
    <w:rsid w:val="00F42D09"/>
    <w:rsid w:val="00F5206C"/>
    <w:rsid w:val="00F80F95"/>
    <w:rsid w:val="00F8504D"/>
    <w:rsid w:val="00FA612F"/>
    <w:rsid w:val="00FB001E"/>
    <w:rsid w:val="00FB1986"/>
    <w:rsid w:val="00FC6BF3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BF83D"/>
  <w15:chartTrackingRefBased/>
  <w15:docId w15:val="{FC9273F6-B3FA-4FC4-9FC2-15E740F2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86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it@bat-yam.muni.i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502;&#1504;&#1490;&#1504;&#1493;&#1503;\Templates\&#1491;&#1507;%20&#1502;&#1513;&#1504;&#1492;%20&#1500;&#1502;&#1504;&#1499;&#1500;%20&#1506;&#1489;&#1512;&#1497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משנה למנכל עברית.dot</Template>
  <TotalTime>6</TotalTime>
  <Pages>2</Pages>
  <Words>236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דרוש/ה:  עו"ס/ית נוער וצעירים/תכנית יתד</vt:lpstr>
    </vt:vector>
  </TitlesOfParts>
  <Company>עירית בת-ים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דרוש/ה:  עו"ס/ית נוער וצעירים/תכנית יתד</dc:title>
  <dc:subject>מנהל מדור רכש</dc:subject>
  <dc:creator>עיריית בת ים</dc:creator>
  <cp:lastModifiedBy>Rivka.Ben Nisan</cp:lastModifiedBy>
  <cp:revision>25</cp:revision>
  <cp:lastPrinted>2025-12-25T06:48:00Z</cp:lastPrinted>
  <dcterms:created xsi:type="dcterms:W3CDTF">2026-02-15T13:22:00Z</dcterms:created>
  <dcterms:modified xsi:type="dcterms:W3CDTF">2026-02-15T14:29:00Z</dcterms:modified>
</cp:coreProperties>
</file>