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0E4E" w14:textId="37B04E08" w:rsidR="0034179D" w:rsidRPr="0034179D" w:rsidRDefault="006A3008" w:rsidP="006A3008">
      <w:pPr>
        <w:ind w:left="-1278"/>
        <w:rPr>
          <w:rFonts w:hint="cs"/>
          <w:rtl/>
        </w:rPr>
      </w:pPr>
      <w:r w:rsidRPr="00C501F0">
        <w:rPr>
          <w:rFonts w:ascii="David,Bold" w:hint="cs"/>
          <w:b/>
          <w:bCs/>
          <w:noProof/>
          <w:lang w:val="en-GB"/>
        </w:rPr>
        <w:drawing>
          <wp:inline distT="0" distB="0" distL="0" distR="0" wp14:anchorId="01AE6D04" wp14:editId="1B98D958">
            <wp:extent cx="264160" cy="264160"/>
            <wp:effectExtent l="0" t="0" r="2540" b="2540"/>
            <wp:docPr id="525065019" name="תמונה 1" descr="&#10;        This document is now being made accessible by AccessibleDocs.ai by Group107, according to PDF/UA-1 standards.&#10;        ">
              <a:hlinkClick xmlns:a="http://schemas.openxmlformats.org/drawingml/2006/main" r:id="rId7" tooltip="This document has been made accessible by AccessibleDocs.ai by Group107, according to PDF/UA-1 standards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65019" name="תמונה 1" descr="&#10;        This document is now being made accessible by AccessibleDocs.ai by Group107, according to PDF/UA-1 standards.&#10;        ">
                      <a:hlinkClick r:id="rId7" tooltip="This document has been made accessible by AccessibleDocs.ai by Group107, according to PDF/UA-1 standards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E86B" w14:textId="354A2A8C" w:rsidR="00A81552" w:rsidRPr="00861DD0" w:rsidRDefault="00000000" w:rsidP="004C28A3">
      <w:pPr>
        <w:spacing w:before="120"/>
        <w:rPr>
          <w:b/>
          <w:bCs/>
          <w:sz w:val="34"/>
          <w:szCs w:val="34"/>
          <w:rtl/>
        </w:rPr>
      </w:pPr>
      <w:r w:rsidRPr="00861DD0">
        <w:rPr>
          <w:rFonts w:hint="cs"/>
          <w:b/>
          <w:bCs/>
          <w:sz w:val="34"/>
          <w:szCs w:val="34"/>
          <w:rtl/>
        </w:rPr>
        <w:t>משאבי אנוש</w:t>
      </w:r>
    </w:p>
    <w:p w14:paraId="35BA2B1F" w14:textId="07EA3D01" w:rsidR="00A81552" w:rsidRPr="00861DD0" w:rsidRDefault="00236367" w:rsidP="004C28A3">
      <w:pPr>
        <w:spacing w:before="240"/>
        <w:ind w:left="6660"/>
        <w:rPr>
          <w:szCs w:val="25"/>
          <w:rtl/>
        </w:rPr>
      </w:pPr>
      <w:r w:rsidRPr="00861DD0">
        <w:rPr>
          <w:rFonts w:hint="eastAsia"/>
          <w:szCs w:val="25"/>
          <w:rtl/>
        </w:rPr>
        <w:t>‏</w:t>
      </w:r>
      <w:r w:rsidR="00D74EEA" w:rsidRPr="00861DD0">
        <w:rPr>
          <w:rFonts w:hint="eastAsia"/>
          <w:szCs w:val="25"/>
          <w:rtl/>
        </w:rPr>
        <w:t>‏</w:t>
      </w:r>
      <w:r w:rsidR="00D53A8E" w:rsidRPr="00861DD0">
        <w:rPr>
          <w:rFonts w:hint="eastAsia"/>
          <w:szCs w:val="25"/>
          <w:rtl/>
        </w:rPr>
        <w:t>‏</w:t>
      </w:r>
      <w:r w:rsidR="00861DD0" w:rsidRPr="00861DD0">
        <w:rPr>
          <w:rFonts w:hint="eastAsia"/>
          <w:szCs w:val="25"/>
          <w:rtl/>
        </w:rPr>
        <w:t>‏</w:t>
      </w:r>
      <w:r w:rsidR="0021738E">
        <w:rPr>
          <w:rFonts w:hint="eastAsia"/>
          <w:szCs w:val="25"/>
          <w:rtl/>
        </w:rPr>
        <w:t>‏</w:t>
      </w:r>
      <w:r w:rsidR="00B012A7">
        <w:rPr>
          <w:rFonts w:hint="eastAsia"/>
          <w:szCs w:val="25"/>
          <w:rtl/>
        </w:rPr>
        <w:t>‏</w:t>
      </w:r>
      <w:r w:rsidR="00A943DC">
        <w:rPr>
          <w:rFonts w:hint="eastAsia"/>
          <w:szCs w:val="25"/>
          <w:rtl/>
        </w:rPr>
        <w:t>‏</w:t>
      </w:r>
      <w:r w:rsidR="00A943DC">
        <w:rPr>
          <w:szCs w:val="25"/>
          <w:rtl/>
        </w:rPr>
        <w:t>25 ינואר, 2026</w:t>
      </w:r>
    </w:p>
    <w:p w14:paraId="2A459302" w14:textId="77777777" w:rsidR="00A81552" w:rsidRPr="00861DD0" w:rsidRDefault="00000000" w:rsidP="004C28A3">
      <w:pPr>
        <w:spacing w:before="480"/>
        <w:jc w:val="center"/>
        <w:outlineLvl w:val="2"/>
        <w:rPr>
          <w:b/>
          <w:bCs/>
          <w:sz w:val="26"/>
          <w:szCs w:val="26"/>
          <w:rtl/>
        </w:rPr>
      </w:pPr>
      <w:r w:rsidRPr="00861DD0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DA0A641" w14:textId="77777777" w:rsidR="00A81552" w:rsidRPr="00861DD0" w:rsidRDefault="00000000" w:rsidP="00A81552">
      <w:pPr>
        <w:spacing w:before="116"/>
        <w:jc w:val="center"/>
        <w:rPr>
          <w:b/>
          <w:bCs/>
          <w:sz w:val="26"/>
          <w:szCs w:val="26"/>
          <w:rtl/>
        </w:rPr>
      </w:pPr>
      <w:r w:rsidRPr="00861DD0">
        <w:rPr>
          <w:rFonts w:hint="cs"/>
          <w:b/>
          <w:bCs/>
          <w:sz w:val="26"/>
          <w:szCs w:val="26"/>
          <w:rtl/>
        </w:rPr>
        <w:t>כל מקום בו מפורט תיאור התפקיד בלשון זכר, הכוונה גם ללשון נקבה, וכן להיפך</w:t>
      </w:r>
    </w:p>
    <w:p w14:paraId="02EF1604" w14:textId="77777777" w:rsidR="00A81552" w:rsidRPr="00861DD0" w:rsidRDefault="00000000" w:rsidP="00A81552">
      <w:pPr>
        <w:spacing w:before="466"/>
        <w:jc w:val="center"/>
        <w:outlineLvl w:val="0"/>
        <w:rPr>
          <w:b/>
          <w:bCs/>
          <w:i/>
          <w:iCs/>
          <w:sz w:val="40"/>
          <w:szCs w:val="40"/>
          <w:u w:val="single"/>
          <w:rtl/>
        </w:rPr>
      </w:pPr>
      <w:r w:rsidRPr="00861DD0">
        <w:rPr>
          <w:rFonts w:hint="cs"/>
          <w:b/>
          <w:bCs/>
          <w:iCs/>
          <w:sz w:val="40"/>
          <w:szCs w:val="40"/>
          <w:u w:val="single"/>
          <w:rtl/>
        </w:rPr>
        <w:t>מודעת דרושים</w:t>
      </w:r>
    </w:p>
    <w:p w14:paraId="24D8ABE7" w14:textId="77777777" w:rsidR="00A81552" w:rsidRPr="00861DD0" w:rsidRDefault="00000000" w:rsidP="004C28A3">
      <w:pPr>
        <w:spacing w:before="240"/>
        <w:outlineLvl w:val="1"/>
        <w:rPr>
          <w:b/>
          <w:bCs/>
          <w:sz w:val="32"/>
          <w:szCs w:val="32"/>
          <w:rtl/>
        </w:rPr>
      </w:pPr>
      <w:r w:rsidRPr="00861DD0">
        <w:rPr>
          <w:rFonts w:hint="cs"/>
          <w:b/>
          <w:bCs/>
          <w:sz w:val="28"/>
          <w:szCs w:val="28"/>
          <w:rtl/>
        </w:rPr>
        <w:t>דרוש/ה</w:t>
      </w:r>
      <w:r w:rsidRPr="00861DD0">
        <w:rPr>
          <w:rFonts w:hint="cs"/>
          <w:sz w:val="28"/>
          <w:szCs w:val="28"/>
          <w:rtl/>
        </w:rPr>
        <w:t xml:space="preserve">:  </w:t>
      </w:r>
      <w:r w:rsidR="009966F6" w:rsidRPr="00861DD0">
        <w:rPr>
          <w:rFonts w:hint="cs"/>
          <w:b/>
          <w:bCs/>
          <w:sz w:val="34"/>
          <w:szCs w:val="34"/>
          <w:rtl/>
        </w:rPr>
        <w:t>עו"ס/ית</w:t>
      </w:r>
      <w:r w:rsidR="005C738A" w:rsidRPr="00861DD0">
        <w:rPr>
          <w:rFonts w:hint="cs"/>
          <w:b/>
          <w:bCs/>
          <w:sz w:val="34"/>
          <w:szCs w:val="34"/>
          <w:rtl/>
        </w:rPr>
        <w:t xml:space="preserve"> </w:t>
      </w:r>
      <w:r w:rsidR="009966F6" w:rsidRPr="00861DD0">
        <w:rPr>
          <w:rFonts w:hint="cs"/>
          <w:b/>
          <w:bCs/>
          <w:sz w:val="34"/>
          <w:szCs w:val="34"/>
          <w:rtl/>
        </w:rPr>
        <w:t xml:space="preserve">מועדונית משותפת </w:t>
      </w:r>
    </w:p>
    <w:p w14:paraId="7D394722" w14:textId="77777777" w:rsidR="00A81552" w:rsidRPr="00861DD0" w:rsidRDefault="00000000" w:rsidP="00D74EEA">
      <w:pPr>
        <w:spacing w:before="411" w:after="120"/>
        <w:rPr>
          <w:szCs w:val="25"/>
          <w:rtl/>
        </w:rPr>
      </w:pPr>
      <w:r w:rsidRPr="00861DD0">
        <w:rPr>
          <w:rFonts w:hint="cs"/>
          <w:b/>
          <w:bCs/>
          <w:szCs w:val="25"/>
          <w:rtl/>
        </w:rPr>
        <w:t>היקף המשרה</w:t>
      </w:r>
      <w:r w:rsidRPr="00861DD0">
        <w:rPr>
          <w:rFonts w:hint="cs"/>
          <w:szCs w:val="25"/>
          <w:rtl/>
        </w:rPr>
        <w:t xml:space="preserve">: </w:t>
      </w:r>
      <w:r w:rsidR="00B012A7">
        <w:rPr>
          <w:rFonts w:hint="cs"/>
          <w:b/>
          <w:bCs/>
          <w:szCs w:val="25"/>
          <w:rtl/>
          <w:lang w:eastAsia="en-US"/>
        </w:rPr>
        <w:t xml:space="preserve">70% </w:t>
      </w:r>
    </w:p>
    <w:p w14:paraId="196AD878" w14:textId="77777777" w:rsidR="00A81552" w:rsidRPr="00861DD0" w:rsidRDefault="00000000" w:rsidP="00D74EEA">
      <w:pPr>
        <w:spacing w:before="120" w:after="120"/>
        <w:rPr>
          <w:szCs w:val="25"/>
          <w:rtl/>
        </w:rPr>
      </w:pPr>
      <w:r w:rsidRPr="00861DD0">
        <w:rPr>
          <w:rFonts w:hint="cs"/>
          <w:b/>
          <w:bCs/>
          <w:szCs w:val="25"/>
          <w:rtl/>
        </w:rPr>
        <w:t>דרגת המשרה:</w:t>
      </w:r>
      <w:r w:rsidRPr="00861DD0">
        <w:rPr>
          <w:rFonts w:hint="cs"/>
          <w:szCs w:val="25"/>
          <w:rtl/>
        </w:rPr>
        <w:t xml:space="preserve"> </w:t>
      </w:r>
      <w:r w:rsidR="00D53A8E" w:rsidRPr="00861DD0">
        <w:rPr>
          <w:rFonts w:hint="cs"/>
          <w:szCs w:val="25"/>
          <w:rtl/>
        </w:rPr>
        <w:t>על פי ההסכם החדש של העובדים הסוציאליים</w:t>
      </w:r>
      <w:r w:rsidR="005C738A" w:rsidRPr="00861DD0">
        <w:rPr>
          <w:szCs w:val="25"/>
          <w:rtl/>
        </w:rPr>
        <w:t xml:space="preserve"> </w:t>
      </w:r>
      <w:r w:rsidR="00D74EEA" w:rsidRPr="00861DD0">
        <w:rPr>
          <w:rFonts w:hint="cs"/>
          <w:szCs w:val="25"/>
          <w:rtl/>
        </w:rPr>
        <w:t xml:space="preserve">/ </w:t>
      </w:r>
      <w:r w:rsidR="00D74EEA" w:rsidRPr="00861DD0">
        <w:rPr>
          <w:rFonts w:hint="cs"/>
          <w:b/>
          <w:bCs/>
          <w:szCs w:val="25"/>
          <w:rtl/>
        </w:rPr>
        <w:t>העסקה במשרה מתוקצבת</w:t>
      </w:r>
    </w:p>
    <w:p w14:paraId="32FF2379" w14:textId="77777777" w:rsidR="00A81552" w:rsidRPr="00861DD0" w:rsidRDefault="00000000" w:rsidP="001B4E0B">
      <w:pPr>
        <w:spacing w:before="120" w:after="120"/>
        <w:jc w:val="both"/>
        <w:rPr>
          <w:szCs w:val="25"/>
          <w:rtl/>
          <w:lang w:eastAsia="en-US"/>
        </w:rPr>
      </w:pPr>
      <w:r w:rsidRPr="00861DD0">
        <w:rPr>
          <w:rFonts w:hint="cs"/>
          <w:b/>
          <w:bCs/>
          <w:szCs w:val="25"/>
          <w:rtl/>
          <w:lang w:eastAsia="en-US"/>
        </w:rPr>
        <w:t>כפיפות ארגונית</w:t>
      </w:r>
      <w:r w:rsidRPr="00861DD0">
        <w:rPr>
          <w:rFonts w:hint="cs"/>
          <w:szCs w:val="25"/>
          <w:rtl/>
          <w:lang w:eastAsia="en-US"/>
        </w:rPr>
        <w:t xml:space="preserve">: </w:t>
      </w:r>
      <w:r w:rsidR="00B012A7">
        <w:rPr>
          <w:rFonts w:hint="cs"/>
          <w:szCs w:val="25"/>
          <w:rtl/>
          <w:lang w:eastAsia="en-US"/>
        </w:rPr>
        <w:t>ראש מינהל</w:t>
      </w:r>
      <w:r w:rsidR="00B012A7" w:rsidRPr="00861DD0">
        <w:rPr>
          <w:rFonts w:hint="cs"/>
          <w:szCs w:val="25"/>
          <w:rtl/>
          <w:lang w:eastAsia="en-US"/>
        </w:rPr>
        <w:t xml:space="preserve"> </w:t>
      </w:r>
      <w:r w:rsidRPr="00861DD0">
        <w:rPr>
          <w:rFonts w:hint="cs"/>
          <w:szCs w:val="25"/>
          <w:rtl/>
          <w:lang w:eastAsia="en-US"/>
        </w:rPr>
        <w:t>אגף הרווחה.</w:t>
      </w:r>
    </w:p>
    <w:p w14:paraId="133CA942" w14:textId="77777777" w:rsidR="00A81552" w:rsidRPr="00861DD0" w:rsidRDefault="00000000" w:rsidP="00426FB8">
      <w:pPr>
        <w:spacing w:before="291"/>
        <w:outlineLvl w:val="2"/>
        <w:rPr>
          <w:szCs w:val="25"/>
          <w:rtl/>
        </w:rPr>
      </w:pPr>
      <w:r w:rsidRPr="00861DD0">
        <w:rPr>
          <w:rFonts w:hint="cs"/>
          <w:b/>
          <w:bCs/>
          <w:szCs w:val="25"/>
          <w:rtl/>
        </w:rPr>
        <w:t>תיאור התפקיד</w:t>
      </w:r>
      <w:r w:rsidRPr="00861DD0">
        <w:rPr>
          <w:rFonts w:hint="cs"/>
          <w:szCs w:val="25"/>
          <w:rtl/>
        </w:rPr>
        <w:t xml:space="preserve">: </w:t>
      </w:r>
    </w:p>
    <w:p w14:paraId="19360539" w14:textId="77777777" w:rsidR="00D74EEA" w:rsidRPr="00861DD0" w:rsidRDefault="00000000" w:rsidP="005C0D4A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 w:rsidRPr="00861DD0">
        <w:rPr>
          <w:rFonts w:cs="David" w:hint="cs"/>
          <w:sz w:val="25"/>
          <w:szCs w:val="25"/>
          <w:rtl/>
        </w:rPr>
        <w:t>הדרכת הורי</w:t>
      </w:r>
      <w:r w:rsidR="00861DD0" w:rsidRPr="00861DD0">
        <w:rPr>
          <w:rFonts w:ascii="Brush Script MT" w:hAnsi="Brush Script MT" w:cs="David" w:hint="cs"/>
          <w:sz w:val="25"/>
          <w:szCs w:val="25"/>
          <w:rtl/>
        </w:rPr>
        <w:t>ם</w:t>
      </w:r>
      <w:r w:rsidR="00D527C2" w:rsidRPr="00861DD0">
        <w:rPr>
          <w:rFonts w:ascii="Brush Script MT" w:hAnsi="Brush Script MT" w:cs="David" w:hint="cs"/>
          <w:sz w:val="25"/>
          <w:szCs w:val="25"/>
          <w:rtl/>
        </w:rPr>
        <w:t xml:space="preserve"> </w:t>
      </w:r>
      <w:r w:rsidR="005C0D4A" w:rsidRPr="00861DD0">
        <w:rPr>
          <w:rFonts w:ascii="Brush Script MT" w:hAnsi="Brush Script MT" w:cs="David" w:hint="cs"/>
          <w:sz w:val="25"/>
          <w:szCs w:val="25"/>
          <w:rtl/>
        </w:rPr>
        <w:t xml:space="preserve">ילדי המועדונית בקשר פרטני וקבוצתי </w:t>
      </w:r>
    </w:p>
    <w:p w14:paraId="48731C2F" w14:textId="77777777" w:rsidR="00D74EEA" w:rsidRPr="00861DD0" w:rsidRDefault="00000000" w:rsidP="00D527C2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 w:rsidRPr="00861DD0">
        <w:rPr>
          <w:rFonts w:cs="David" w:hint="cs"/>
          <w:sz w:val="25"/>
          <w:szCs w:val="25"/>
          <w:rtl/>
        </w:rPr>
        <w:t xml:space="preserve">הנחיית צוות </w:t>
      </w:r>
      <w:r w:rsidR="00D527C2" w:rsidRPr="00861DD0">
        <w:rPr>
          <w:rFonts w:ascii="Brush Script MT" w:hAnsi="Brush Script MT" w:cs="David" w:hint="cs"/>
          <w:sz w:val="25"/>
          <w:szCs w:val="25"/>
          <w:rtl/>
        </w:rPr>
        <w:t xml:space="preserve">מדריכות חינוכיות </w:t>
      </w:r>
    </w:p>
    <w:p w14:paraId="030D0950" w14:textId="77777777" w:rsidR="00D74EEA" w:rsidRPr="00861DD0" w:rsidRDefault="00000000" w:rsidP="00D527C2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 w:rsidRPr="00861DD0">
        <w:rPr>
          <w:rFonts w:cs="David" w:hint="cs"/>
          <w:sz w:val="25"/>
          <w:szCs w:val="25"/>
          <w:rtl/>
        </w:rPr>
        <w:t xml:space="preserve">עבודה בשת"פ עם </w:t>
      </w:r>
      <w:r w:rsidR="000820C9" w:rsidRPr="00861DD0">
        <w:rPr>
          <w:rFonts w:ascii="Brush Script MT" w:hAnsi="Brush Script MT" w:cs="David" w:hint="cs"/>
          <w:sz w:val="25"/>
          <w:szCs w:val="25"/>
          <w:rtl/>
        </w:rPr>
        <w:t>גורמים בקהילה</w:t>
      </w:r>
    </w:p>
    <w:p w14:paraId="262AEFC5" w14:textId="77777777" w:rsidR="000820C9" w:rsidRPr="00861DD0" w:rsidRDefault="00000000" w:rsidP="00D527C2">
      <w:pPr>
        <w:pStyle w:val="a9"/>
        <w:numPr>
          <w:ilvl w:val="0"/>
          <w:numId w:val="13"/>
        </w:numPr>
        <w:spacing w:after="0" w:line="240" w:lineRule="auto"/>
        <w:rPr>
          <w:rFonts w:ascii="Brush Script MT" w:hAnsi="Brush Script MT" w:cs="David"/>
          <w:sz w:val="25"/>
          <w:szCs w:val="25"/>
        </w:rPr>
      </w:pPr>
      <w:r w:rsidRPr="00861DD0">
        <w:rPr>
          <w:rFonts w:ascii="Brush Script MT" w:hAnsi="Brush Script MT" w:cs="David" w:hint="cs"/>
          <w:sz w:val="25"/>
          <w:szCs w:val="25"/>
          <w:rtl/>
        </w:rPr>
        <w:t>העבודה מלווה בהדרכה מקצועית</w:t>
      </w:r>
    </w:p>
    <w:p w14:paraId="3D9E75A6" w14:textId="77777777" w:rsidR="00A81552" w:rsidRPr="00861DD0" w:rsidRDefault="00000000" w:rsidP="00426FB8">
      <w:pPr>
        <w:spacing w:before="291"/>
        <w:outlineLvl w:val="2"/>
        <w:rPr>
          <w:b/>
          <w:bCs/>
          <w:sz w:val="26"/>
          <w:szCs w:val="26"/>
          <w:rtl/>
        </w:rPr>
      </w:pPr>
      <w:r w:rsidRPr="00861DD0">
        <w:rPr>
          <w:rFonts w:hint="cs"/>
          <w:b/>
          <w:bCs/>
          <w:sz w:val="26"/>
          <w:szCs w:val="26"/>
          <w:rtl/>
        </w:rPr>
        <w:t>כישורים נדרשים:</w:t>
      </w:r>
    </w:p>
    <w:p w14:paraId="38817F62" w14:textId="77777777" w:rsidR="005C738A" w:rsidRPr="00861DD0" w:rsidRDefault="00000000" w:rsidP="00487097">
      <w:pPr>
        <w:pStyle w:val="a9"/>
        <w:numPr>
          <w:ilvl w:val="0"/>
          <w:numId w:val="10"/>
        </w:numPr>
        <w:spacing w:before="291" w:after="0" w:line="240" w:lineRule="auto"/>
        <w:ind w:left="357"/>
        <w:contextualSpacing w:val="0"/>
        <w:outlineLvl w:val="3"/>
        <w:rPr>
          <w:rFonts w:ascii="Brush Script MT" w:hAnsi="Brush Script MT" w:cs="David"/>
          <w:b/>
          <w:bCs/>
          <w:sz w:val="25"/>
          <w:szCs w:val="25"/>
        </w:rPr>
      </w:pPr>
      <w:r w:rsidRPr="00861DD0">
        <w:rPr>
          <w:rFonts w:ascii="Brush Script MT" w:hAnsi="Brush Script MT" w:cs="David"/>
          <w:b/>
          <w:bCs/>
          <w:sz w:val="25"/>
          <w:szCs w:val="25"/>
          <w:rtl/>
        </w:rPr>
        <w:t>השכלה ודרישות מקצועיות</w:t>
      </w:r>
    </w:p>
    <w:p w14:paraId="5B00AC38" w14:textId="77777777" w:rsidR="005C738A" w:rsidRPr="00861DD0" w:rsidRDefault="00000000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61DD0">
        <w:rPr>
          <w:rFonts w:ascii="Brush Script MT" w:hAnsi="Brush Script MT" w:hint="cs"/>
          <w:rtl/>
          <w:lang w:eastAsia="en-US"/>
        </w:rPr>
        <w:t>עובד/ת סוציאלי/ת בעל/ת תואר בעבודה סוציאלית</w:t>
      </w:r>
    </w:p>
    <w:p w14:paraId="43DBB41D" w14:textId="77777777" w:rsidR="005C738A" w:rsidRPr="00861DD0" w:rsidRDefault="00000000" w:rsidP="005C738A">
      <w:pPr>
        <w:pStyle w:val="a"/>
        <w:numPr>
          <w:ilvl w:val="0"/>
          <w:numId w:val="11"/>
        </w:numPr>
        <w:spacing w:after="0"/>
        <w:rPr>
          <w:rFonts w:ascii="Brush Script MT" w:hAnsi="Brush Script MT"/>
          <w:lang w:eastAsia="en-US"/>
        </w:rPr>
      </w:pPr>
      <w:r w:rsidRPr="00861DD0">
        <w:rPr>
          <w:rFonts w:ascii="Brush Script MT" w:hAnsi="Brush Script MT" w:hint="cs"/>
          <w:rtl/>
          <w:lang w:eastAsia="en-US"/>
        </w:rPr>
        <w:t xml:space="preserve"> </w:t>
      </w:r>
      <w:r w:rsidRPr="00861DD0">
        <w:rPr>
          <w:rFonts w:ascii="Brush Script MT" w:hAnsi="Brush Script MT"/>
          <w:rtl/>
          <w:lang w:eastAsia="en-US"/>
        </w:rPr>
        <w:t>רישום בפנקס העובדים הסוציאליים.</w:t>
      </w:r>
    </w:p>
    <w:p w14:paraId="4597EDA2" w14:textId="77777777" w:rsidR="005C738A" w:rsidRPr="00861DD0" w:rsidRDefault="00000000" w:rsidP="00487097">
      <w:pPr>
        <w:pStyle w:val="a9"/>
        <w:numPr>
          <w:ilvl w:val="0"/>
          <w:numId w:val="10"/>
        </w:numPr>
        <w:spacing w:before="291" w:after="0" w:line="240" w:lineRule="auto"/>
        <w:ind w:left="357" w:hanging="357"/>
        <w:contextualSpacing w:val="0"/>
        <w:outlineLvl w:val="3"/>
        <w:rPr>
          <w:rFonts w:ascii="Brush Script MT" w:hAnsi="Brush Script MT" w:cs="David"/>
          <w:b/>
          <w:bCs/>
          <w:sz w:val="25"/>
          <w:szCs w:val="25"/>
        </w:rPr>
      </w:pPr>
      <w:r w:rsidRPr="00861DD0">
        <w:rPr>
          <w:rFonts w:ascii="Brush Script MT" w:hAnsi="Brush Script MT" w:cs="David" w:hint="cs"/>
          <w:b/>
          <w:bCs/>
          <w:sz w:val="25"/>
          <w:szCs w:val="25"/>
          <w:rtl/>
        </w:rPr>
        <w:t>ניסיון</w:t>
      </w:r>
    </w:p>
    <w:p w14:paraId="70843617" w14:textId="77777777" w:rsidR="005C738A" w:rsidRPr="00861DD0" w:rsidRDefault="00000000" w:rsidP="005C738A">
      <w:pPr>
        <w:pStyle w:val="a"/>
        <w:numPr>
          <w:ilvl w:val="0"/>
          <w:numId w:val="12"/>
        </w:numPr>
        <w:spacing w:after="0"/>
        <w:ind w:hanging="357"/>
        <w:rPr>
          <w:lang w:eastAsia="en-US"/>
        </w:rPr>
      </w:pPr>
      <w:r w:rsidRPr="00861DD0">
        <w:rPr>
          <w:rFonts w:hint="cs"/>
          <w:rtl/>
          <w:lang w:eastAsia="en-US"/>
        </w:rPr>
        <w:t>עדיפות לבעלי ניסיון מוכח בתחום.</w:t>
      </w:r>
    </w:p>
    <w:p w14:paraId="106E5A12" w14:textId="77777777" w:rsidR="00D53A8E" w:rsidRPr="00861DD0" w:rsidRDefault="00000000" w:rsidP="00D53A8E">
      <w:pPr>
        <w:pStyle w:val="a9"/>
        <w:spacing w:before="605" w:after="0" w:line="240" w:lineRule="auto"/>
        <w:ind w:left="-58"/>
        <w:contextualSpacing w:val="0"/>
        <w:rPr>
          <w:rFonts w:ascii="Arial" w:hAnsi="Arial" w:cs="David"/>
          <w:sz w:val="25"/>
          <w:szCs w:val="25"/>
          <w:u w:val="single"/>
        </w:rPr>
      </w:pPr>
      <w:r w:rsidRPr="00861DD0">
        <w:rPr>
          <w:rFonts w:ascii="Arial" w:hAnsi="Arial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861DD0">
        <w:rPr>
          <w:rFonts w:ascii="Arial" w:hAnsi="Arial" w:cs="David"/>
          <w:sz w:val="25"/>
          <w:szCs w:val="25"/>
          <w:u w:val="single"/>
          <w:rtl/>
        </w:rPr>
        <w:t>.</w:t>
      </w:r>
    </w:p>
    <w:p w14:paraId="15EF21DC" w14:textId="7FAA3BF5" w:rsidR="009E7699" w:rsidRDefault="00000000" w:rsidP="009E7699">
      <w:pPr>
        <w:spacing w:before="582"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 w:rsidRPr="00C526EB">
        <w:rPr>
          <w:b/>
          <w:bCs/>
          <w:color w:val="000000" w:themeColor="text1"/>
          <w:szCs w:val="25"/>
          <w:rtl/>
        </w:rPr>
        <w:t xml:space="preserve"> </w:t>
      </w:r>
      <w:hyperlink r:id="rId9" w:tooltip="כתובת דואר אלקטרוני" w:history="1">
        <w:r w:rsidRPr="00C526EB">
          <w:rPr>
            <w:rStyle w:val="Hyperlink"/>
            <w:b/>
            <w:bCs/>
            <w:color w:val="000000" w:themeColor="text1"/>
            <w:u w:val="none"/>
          </w:rPr>
          <w:t>sarit@bat-yam.muni.il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1.3.26 </w:t>
      </w:r>
      <w:r>
        <w:rPr>
          <w:b/>
          <w:bCs/>
          <w:szCs w:val="25"/>
          <w:u w:val="single"/>
          <w:rtl/>
        </w:rPr>
        <w:t>(עד השעה 12:00).</w:t>
      </w:r>
    </w:p>
    <w:p w14:paraId="24D312BD" w14:textId="467D9F82" w:rsidR="00D53A8E" w:rsidRPr="00861DD0" w:rsidRDefault="00000000" w:rsidP="00705E36">
      <w:pPr>
        <w:spacing w:before="600"/>
        <w:ind w:left="4763" w:firstLine="1756"/>
        <w:rPr>
          <w:b/>
          <w:bCs/>
          <w:szCs w:val="25"/>
          <w:rtl/>
        </w:rPr>
      </w:pPr>
      <w:r w:rsidRPr="00861DD0">
        <w:rPr>
          <w:b/>
          <w:bCs/>
          <w:szCs w:val="25"/>
          <w:rtl/>
        </w:rPr>
        <w:t>בכבוד רב,</w:t>
      </w:r>
    </w:p>
    <w:p w14:paraId="508296A7" w14:textId="67F984FD" w:rsidR="00D53A8E" w:rsidRPr="00861DD0" w:rsidRDefault="00000000" w:rsidP="00D00EAB">
      <w:pPr>
        <w:ind w:left="4762" w:firstLine="1331"/>
        <w:rPr>
          <w:b/>
          <w:bCs/>
          <w:szCs w:val="25"/>
          <w:rtl/>
        </w:rPr>
      </w:pPr>
      <w:proofErr w:type="spellStart"/>
      <w:r w:rsidRPr="00861DD0">
        <w:rPr>
          <w:b/>
          <w:bCs/>
          <w:szCs w:val="25"/>
          <w:rtl/>
        </w:rPr>
        <w:t>לאוניד</w:t>
      </w:r>
      <w:proofErr w:type="spellEnd"/>
      <w:r w:rsidRPr="00861DD0">
        <w:rPr>
          <w:b/>
          <w:bCs/>
          <w:szCs w:val="25"/>
          <w:rtl/>
        </w:rPr>
        <w:t xml:space="preserve"> </w:t>
      </w:r>
      <w:proofErr w:type="spellStart"/>
      <w:r w:rsidRPr="00861DD0">
        <w:rPr>
          <w:b/>
          <w:bCs/>
          <w:szCs w:val="25"/>
          <w:rtl/>
        </w:rPr>
        <w:t>סמוליאנוב</w:t>
      </w:r>
      <w:proofErr w:type="spellEnd"/>
    </w:p>
    <w:p w14:paraId="791DA5EC" w14:textId="31D547D2" w:rsidR="00420821" w:rsidRPr="00D00EAB" w:rsidRDefault="00000000" w:rsidP="00D00EAB">
      <w:pPr>
        <w:ind w:left="4762" w:firstLine="906"/>
        <w:rPr>
          <w:b/>
          <w:bCs/>
          <w:szCs w:val="25"/>
          <w:rtl/>
        </w:rPr>
      </w:pPr>
      <w:r w:rsidRPr="00861DD0">
        <w:rPr>
          <w:b/>
          <w:bCs/>
          <w:szCs w:val="25"/>
          <w:rtl/>
        </w:rPr>
        <w:t>סמנכ"ל פיתוח הון אנושי</w:t>
      </w:r>
    </w:p>
    <w:sectPr w:rsidR="00420821" w:rsidRPr="00D00EAB" w:rsidSect="006A3008">
      <w:headerReference w:type="default" r:id="rId10"/>
      <w:footerReference w:type="even" r:id="rId11"/>
      <w:footerReference w:type="default" r:id="rId12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7EDD" w14:textId="77777777" w:rsidR="00A432D7" w:rsidRDefault="00A432D7">
      <w:r>
        <w:separator/>
      </w:r>
    </w:p>
  </w:endnote>
  <w:endnote w:type="continuationSeparator" w:id="0">
    <w:p w14:paraId="727AD83F" w14:textId="77777777" w:rsidR="00A432D7" w:rsidRDefault="00A4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AA95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3A4C749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73F6" w14:textId="77777777" w:rsidR="00BD3FAE" w:rsidRDefault="00000000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szCs w:val="25"/>
        <w:lang w:eastAsia="en-US"/>
      </w:rPr>
      <w:t>2</w:t>
    </w:r>
    <w:r>
      <w:rPr>
        <w:rStyle w:val="a7"/>
        <w:rtl/>
      </w:rPr>
      <w:fldChar w:fldCharType="end"/>
    </w:r>
  </w:p>
  <w:p w14:paraId="2E698D58" w14:textId="77777777" w:rsidR="00BD3FAE" w:rsidRDefault="00BD3FAE">
    <w:pPr>
      <w:pStyle w:val="a6"/>
      <w:rPr>
        <w:rtl/>
        <w:lang w:eastAsia="en-US"/>
      </w:rPr>
    </w:pPr>
  </w:p>
  <w:p w14:paraId="22602EE1" w14:textId="77777777" w:rsidR="00BD3FAE" w:rsidRDefault="00000000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C384" w14:textId="77777777" w:rsidR="00A432D7" w:rsidRDefault="00A432D7">
      <w:r>
        <w:separator/>
      </w:r>
    </w:p>
  </w:footnote>
  <w:footnote w:type="continuationSeparator" w:id="0">
    <w:p w14:paraId="29EAC8E4" w14:textId="77777777" w:rsidR="00A432D7" w:rsidRDefault="00A4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7F59" w14:textId="77777777" w:rsidR="00BD3FAE" w:rsidRDefault="00000000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385253"/>
    <w:multiLevelType w:val="hybridMultilevel"/>
    <w:tmpl w:val="7AAC8702"/>
    <w:lvl w:ilvl="0" w:tplc="D1902C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41A5528" w:tentative="1">
      <w:start w:val="1"/>
      <w:numFmt w:val="lowerLetter"/>
      <w:lvlText w:val="%2."/>
      <w:lvlJc w:val="left"/>
      <w:pPr>
        <w:ind w:left="1440" w:hanging="360"/>
      </w:pPr>
    </w:lvl>
    <w:lvl w:ilvl="2" w:tplc="4748FA3C" w:tentative="1">
      <w:start w:val="1"/>
      <w:numFmt w:val="lowerRoman"/>
      <w:lvlText w:val="%3."/>
      <w:lvlJc w:val="right"/>
      <w:pPr>
        <w:ind w:left="2160" w:hanging="180"/>
      </w:pPr>
    </w:lvl>
    <w:lvl w:ilvl="3" w:tplc="8AAC7BE2" w:tentative="1">
      <w:start w:val="1"/>
      <w:numFmt w:val="decimal"/>
      <w:lvlText w:val="%4."/>
      <w:lvlJc w:val="left"/>
      <w:pPr>
        <w:ind w:left="2880" w:hanging="360"/>
      </w:pPr>
    </w:lvl>
    <w:lvl w:ilvl="4" w:tplc="045A6506" w:tentative="1">
      <w:start w:val="1"/>
      <w:numFmt w:val="lowerLetter"/>
      <w:lvlText w:val="%5."/>
      <w:lvlJc w:val="left"/>
      <w:pPr>
        <w:ind w:left="3600" w:hanging="360"/>
      </w:pPr>
    </w:lvl>
    <w:lvl w:ilvl="5" w:tplc="2E2CDACE" w:tentative="1">
      <w:start w:val="1"/>
      <w:numFmt w:val="lowerRoman"/>
      <w:lvlText w:val="%6."/>
      <w:lvlJc w:val="right"/>
      <w:pPr>
        <w:ind w:left="4320" w:hanging="180"/>
      </w:pPr>
    </w:lvl>
    <w:lvl w:ilvl="6" w:tplc="D38C4D14" w:tentative="1">
      <w:start w:val="1"/>
      <w:numFmt w:val="decimal"/>
      <w:lvlText w:val="%7."/>
      <w:lvlJc w:val="left"/>
      <w:pPr>
        <w:ind w:left="5040" w:hanging="360"/>
      </w:pPr>
    </w:lvl>
    <w:lvl w:ilvl="7" w:tplc="8F6487F6" w:tentative="1">
      <w:start w:val="1"/>
      <w:numFmt w:val="lowerLetter"/>
      <w:lvlText w:val="%8."/>
      <w:lvlJc w:val="left"/>
      <w:pPr>
        <w:ind w:left="5760" w:hanging="360"/>
      </w:pPr>
    </w:lvl>
    <w:lvl w:ilvl="8" w:tplc="75920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83C"/>
    <w:multiLevelType w:val="hybridMultilevel"/>
    <w:tmpl w:val="51F46E44"/>
    <w:lvl w:ilvl="0" w:tplc="5B56721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DB5AB09E" w:tentative="1">
      <w:start w:val="1"/>
      <w:numFmt w:val="lowerLetter"/>
      <w:lvlText w:val="%2."/>
      <w:lvlJc w:val="left"/>
      <w:pPr>
        <w:ind w:left="1104" w:hanging="360"/>
      </w:pPr>
    </w:lvl>
    <w:lvl w:ilvl="2" w:tplc="2DDC9740" w:tentative="1">
      <w:start w:val="1"/>
      <w:numFmt w:val="lowerRoman"/>
      <w:lvlText w:val="%3."/>
      <w:lvlJc w:val="right"/>
      <w:pPr>
        <w:ind w:left="1824" w:hanging="180"/>
      </w:pPr>
    </w:lvl>
    <w:lvl w:ilvl="3" w:tplc="12ACCFC0" w:tentative="1">
      <w:start w:val="1"/>
      <w:numFmt w:val="decimal"/>
      <w:lvlText w:val="%4."/>
      <w:lvlJc w:val="left"/>
      <w:pPr>
        <w:ind w:left="2544" w:hanging="360"/>
      </w:pPr>
    </w:lvl>
    <w:lvl w:ilvl="4" w:tplc="AD2C0326" w:tentative="1">
      <w:start w:val="1"/>
      <w:numFmt w:val="lowerLetter"/>
      <w:lvlText w:val="%5."/>
      <w:lvlJc w:val="left"/>
      <w:pPr>
        <w:ind w:left="3264" w:hanging="360"/>
      </w:pPr>
    </w:lvl>
    <w:lvl w:ilvl="5" w:tplc="1F660584" w:tentative="1">
      <w:start w:val="1"/>
      <w:numFmt w:val="lowerRoman"/>
      <w:lvlText w:val="%6."/>
      <w:lvlJc w:val="right"/>
      <w:pPr>
        <w:ind w:left="3984" w:hanging="180"/>
      </w:pPr>
    </w:lvl>
    <w:lvl w:ilvl="6" w:tplc="16A298F2" w:tentative="1">
      <w:start w:val="1"/>
      <w:numFmt w:val="decimal"/>
      <w:lvlText w:val="%7."/>
      <w:lvlJc w:val="left"/>
      <w:pPr>
        <w:ind w:left="4704" w:hanging="360"/>
      </w:pPr>
    </w:lvl>
    <w:lvl w:ilvl="7" w:tplc="E64C7D7A" w:tentative="1">
      <w:start w:val="1"/>
      <w:numFmt w:val="lowerLetter"/>
      <w:lvlText w:val="%8."/>
      <w:lvlJc w:val="left"/>
      <w:pPr>
        <w:ind w:left="5424" w:hanging="360"/>
      </w:pPr>
    </w:lvl>
    <w:lvl w:ilvl="8" w:tplc="3FB8DDD2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232920CE"/>
    <w:multiLevelType w:val="hybridMultilevel"/>
    <w:tmpl w:val="F3F81066"/>
    <w:lvl w:ilvl="0" w:tplc="C2E66B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ACFE1AF2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253E2898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D898DFAE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A93864E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71764392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A91AF4CA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A8822844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1602884C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2518535B"/>
    <w:multiLevelType w:val="hybridMultilevel"/>
    <w:tmpl w:val="0F2C5518"/>
    <w:lvl w:ilvl="0" w:tplc="44C6DA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7062BFB2" w:tentative="1">
      <w:start w:val="1"/>
      <w:numFmt w:val="lowerLetter"/>
      <w:lvlText w:val="%2."/>
      <w:lvlJc w:val="left"/>
      <w:pPr>
        <w:ind w:left="1440" w:hanging="360"/>
      </w:pPr>
    </w:lvl>
    <w:lvl w:ilvl="2" w:tplc="821284F0" w:tentative="1">
      <w:start w:val="1"/>
      <w:numFmt w:val="lowerRoman"/>
      <w:lvlText w:val="%3."/>
      <w:lvlJc w:val="right"/>
      <w:pPr>
        <w:ind w:left="2160" w:hanging="180"/>
      </w:pPr>
    </w:lvl>
    <w:lvl w:ilvl="3" w:tplc="86748886" w:tentative="1">
      <w:start w:val="1"/>
      <w:numFmt w:val="decimal"/>
      <w:lvlText w:val="%4."/>
      <w:lvlJc w:val="left"/>
      <w:pPr>
        <w:ind w:left="2880" w:hanging="360"/>
      </w:pPr>
    </w:lvl>
    <w:lvl w:ilvl="4" w:tplc="F2B6DF74" w:tentative="1">
      <w:start w:val="1"/>
      <w:numFmt w:val="lowerLetter"/>
      <w:lvlText w:val="%5."/>
      <w:lvlJc w:val="left"/>
      <w:pPr>
        <w:ind w:left="3600" w:hanging="360"/>
      </w:pPr>
    </w:lvl>
    <w:lvl w:ilvl="5" w:tplc="09C8A42C" w:tentative="1">
      <w:start w:val="1"/>
      <w:numFmt w:val="lowerRoman"/>
      <w:lvlText w:val="%6."/>
      <w:lvlJc w:val="right"/>
      <w:pPr>
        <w:ind w:left="4320" w:hanging="180"/>
      </w:pPr>
    </w:lvl>
    <w:lvl w:ilvl="6" w:tplc="CEBA6C3C" w:tentative="1">
      <w:start w:val="1"/>
      <w:numFmt w:val="decimal"/>
      <w:lvlText w:val="%7."/>
      <w:lvlJc w:val="left"/>
      <w:pPr>
        <w:ind w:left="5040" w:hanging="360"/>
      </w:pPr>
    </w:lvl>
    <w:lvl w:ilvl="7" w:tplc="C87E043A" w:tentative="1">
      <w:start w:val="1"/>
      <w:numFmt w:val="lowerLetter"/>
      <w:lvlText w:val="%8."/>
      <w:lvlJc w:val="left"/>
      <w:pPr>
        <w:ind w:left="5760" w:hanging="360"/>
      </w:pPr>
    </w:lvl>
    <w:lvl w:ilvl="8" w:tplc="67B4C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41D8382B"/>
    <w:multiLevelType w:val="hybridMultilevel"/>
    <w:tmpl w:val="306893D8"/>
    <w:lvl w:ilvl="0" w:tplc="CD8E7B0C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E3AE1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E6B5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AD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29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812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07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68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476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605580490">
    <w:abstractNumId w:val="5"/>
  </w:num>
  <w:num w:numId="2" w16cid:durableId="1367679039">
    <w:abstractNumId w:val="7"/>
  </w:num>
  <w:num w:numId="3" w16cid:durableId="1189292661">
    <w:abstractNumId w:val="7"/>
  </w:num>
  <w:num w:numId="4" w16cid:durableId="228227018">
    <w:abstractNumId w:val="5"/>
  </w:num>
  <w:num w:numId="5" w16cid:durableId="1183126320">
    <w:abstractNumId w:val="7"/>
  </w:num>
  <w:num w:numId="6" w16cid:durableId="1190607546">
    <w:abstractNumId w:val="5"/>
  </w:num>
  <w:num w:numId="7" w16cid:durableId="1085686334">
    <w:abstractNumId w:val="5"/>
  </w:num>
  <w:num w:numId="8" w16cid:durableId="326176487">
    <w:abstractNumId w:val="3"/>
  </w:num>
  <w:num w:numId="9" w16cid:durableId="1731073811">
    <w:abstractNumId w:val="6"/>
  </w:num>
  <w:num w:numId="10" w16cid:durableId="1823427941">
    <w:abstractNumId w:val="0"/>
  </w:num>
  <w:num w:numId="11" w16cid:durableId="1531918025">
    <w:abstractNumId w:val="4"/>
  </w:num>
  <w:num w:numId="12" w16cid:durableId="224337862">
    <w:abstractNumId w:val="1"/>
  </w:num>
  <w:num w:numId="13" w16cid:durableId="632295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020C"/>
    <w:rsid w:val="00022D2E"/>
    <w:rsid w:val="000375D4"/>
    <w:rsid w:val="00041DA7"/>
    <w:rsid w:val="00052153"/>
    <w:rsid w:val="00066434"/>
    <w:rsid w:val="00070E22"/>
    <w:rsid w:val="00072771"/>
    <w:rsid w:val="00081D13"/>
    <w:rsid w:val="000820C9"/>
    <w:rsid w:val="000851E1"/>
    <w:rsid w:val="00086434"/>
    <w:rsid w:val="000A093A"/>
    <w:rsid w:val="000D573A"/>
    <w:rsid w:val="000D752C"/>
    <w:rsid w:val="000E5D5A"/>
    <w:rsid w:val="000F38FA"/>
    <w:rsid w:val="00102BCB"/>
    <w:rsid w:val="00110E3B"/>
    <w:rsid w:val="0011349D"/>
    <w:rsid w:val="00117C01"/>
    <w:rsid w:val="001231A0"/>
    <w:rsid w:val="0013114F"/>
    <w:rsid w:val="00154AD1"/>
    <w:rsid w:val="00157D5B"/>
    <w:rsid w:val="0018275E"/>
    <w:rsid w:val="001A47B9"/>
    <w:rsid w:val="001B0693"/>
    <w:rsid w:val="001B4E0B"/>
    <w:rsid w:val="001F4DB0"/>
    <w:rsid w:val="001F7F9C"/>
    <w:rsid w:val="0020435D"/>
    <w:rsid w:val="0021738E"/>
    <w:rsid w:val="00233A9A"/>
    <w:rsid w:val="00236180"/>
    <w:rsid w:val="00236367"/>
    <w:rsid w:val="00257C4F"/>
    <w:rsid w:val="00260EF6"/>
    <w:rsid w:val="0026445B"/>
    <w:rsid w:val="00274211"/>
    <w:rsid w:val="00294E67"/>
    <w:rsid w:val="002A24F9"/>
    <w:rsid w:val="002B1FA3"/>
    <w:rsid w:val="002B27D6"/>
    <w:rsid w:val="002C57D2"/>
    <w:rsid w:val="002D1906"/>
    <w:rsid w:val="002E64A7"/>
    <w:rsid w:val="002F2BC8"/>
    <w:rsid w:val="002F3657"/>
    <w:rsid w:val="002F6EF4"/>
    <w:rsid w:val="00312897"/>
    <w:rsid w:val="00334916"/>
    <w:rsid w:val="00341027"/>
    <w:rsid w:val="00341673"/>
    <w:rsid w:val="0034179D"/>
    <w:rsid w:val="003600BA"/>
    <w:rsid w:val="0036217D"/>
    <w:rsid w:val="00381127"/>
    <w:rsid w:val="00387341"/>
    <w:rsid w:val="003A34C2"/>
    <w:rsid w:val="003B6D53"/>
    <w:rsid w:val="003C6E80"/>
    <w:rsid w:val="003D11B4"/>
    <w:rsid w:val="003D623B"/>
    <w:rsid w:val="00401AA3"/>
    <w:rsid w:val="00415378"/>
    <w:rsid w:val="00415B49"/>
    <w:rsid w:val="00420821"/>
    <w:rsid w:val="00425034"/>
    <w:rsid w:val="00426FB8"/>
    <w:rsid w:val="004331A2"/>
    <w:rsid w:val="00437FCE"/>
    <w:rsid w:val="00466235"/>
    <w:rsid w:val="00487097"/>
    <w:rsid w:val="00496FC1"/>
    <w:rsid w:val="00497CC6"/>
    <w:rsid w:val="004A6512"/>
    <w:rsid w:val="004C28A3"/>
    <w:rsid w:val="004E379D"/>
    <w:rsid w:val="004E3EA2"/>
    <w:rsid w:val="004E7266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6224"/>
    <w:rsid w:val="00567FEC"/>
    <w:rsid w:val="00574E71"/>
    <w:rsid w:val="005921D2"/>
    <w:rsid w:val="005969AA"/>
    <w:rsid w:val="00597F85"/>
    <w:rsid w:val="005B6DC7"/>
    <w:rsid w:val="005C06A7"/>
    <w:rsid w:val="005C0D4A"/>
    <w:rsid w:val="005C5280"/>
    <w:rsid w:val="005C738A"/>
    <w:rsid w:val="0060274C"/>
    <w:rsid w:val="006042DD"/>
    <w:rsid w:val="00616EBD"/>
    <w:rsid w:val="00630E66"/>
    <w:rsid w:val="00634168"/>
    <w:rsid w:val="00662271"/>
    <w:rsid w:val="00664BAF"/>
    <w:rsid w:val="006810EC"/>
    <w:rsid w:val="006A3008"/>
    <w:rsid w:val="006B4BDC"/>
    <w:rsid w:val="006C4E41"/>
    <w:rsid w:val="006E5314"/>
    <w:rsid w:val="006F3497"/>
    <w:rsid w:val="00705E36"/>
    <w:rsid w:val="007118E3"/>
    <w:rsid w:val="0071754E"/>
    <w:rsid w:val="00742EC1"/>
    <w:rsid w:val="00752242"/>
    <w:rsid w:val="0075268A"/>
    <w:rsid w:val="007546AC"/>
    <w:rsid w:val="007657FC"/>
    <w:rsid w:val="00770A2B"/>
    <w:rsid w:val="007739CB"/>
    <w:rsid w:val="007A706F"/>
    <w:rsid w:val="007B2996"/>
    <w:rsid w:val="007D2B95"/>
    <w:rsid w:val="007D6151"/>
    <w:rsid w:val="007D7CBF"/>
    <w:rsid w:val="007E0636"/>
    <w:rsid w:val="007E3F7D"/>
    <w:rsid w:val="007E486A"/>
    <w:rsid w:val="007F4410"/>
    <w:rsid w:val="00814D00"/>
    <w:rsid w:val="008312BF"/>
    <w:rsid w:val="008547C6"/>
    <w:rsid w:val="00855052"/>
    <w:rsid w:val="00856EAB"/>
    <w:rsid w:val="00861DD0"/>
    <w:rsid w:val="0086762C"/>
    <w:rsid w:val="00877F27"/>
    <w:rsid w:val="008A4012"/>
    <w:rsid w:val="008B668B"/>
    <w:rsid w:val="008C7787"/>
    <w:rsid w:val="008D6280"/>
    <w:rsid w:val="008D7DB0"/>
    <w:rsid w:val="008F3200"/>
    <w:rsid w:val="00905986"/>
    <w:rsid w:val="00912653"/>
    <w:rsid w:val="00915B2B"/>
    <w:rsid w:val="009208F3"/>
    <w:rsid w:val="009210D2"/>
    <w:rsid w:val="0093631E"/>
    <w:rsid w:val="00974DBD"/>
    <w:rsid w:val="0097661A"/>
    <w:rsid w:val="009855C6"/>
    <w:rsid w:val="009858CF"/>
    <w:rsid w:val="009966F6"/>
    <w:rsid w:val="009B3445"/>
    <w:rsid w:val="009B6F6E"/>
    <w:rsid w:val="009C3E26"/>
    <w:rsid w:val="009E29BF"/>
    <w:rsid w:val="009E7699"/>
    <w:rsid w:val="00A10AB4"/>
    <w:rsid w:val="00A26C19"/>
    <w:rsid w:val="00A34326"/>
    <w:rsid w:val="00A432D7"/>
    <w:rsid w:val="00A5747B"/>
    <w:rsid w:val="00A80F2F"/>
    <w:rsid w:val="00A81552"/>
    <w:rsid w:val="00A943DC"/>
    <w:rsid w:val="00AC7D7A"/>
    <w:rsid w:val="00AE73F3"/>
    <w:rsid w:val="00AF5879"/>
    <w:rsid w:val="00B012A7"/>
    <w:rsid w:val="00B3348C"/>
    <w:rsid w:val="00B379A5"/>
    <w:rsid w:val="00B427F6"/>
    <w:rsid w:val="00B45757"/>
    <w:rsid w:val="00B52693"/>
    <w:rsid w:val="00B563B2"/>
    <w:rsid w:val="00B83415"/>
    <w:rsid w:val="00BA7751"/>
    <w:rsid w:val="00BB103D"/>
    <w:rsid w:val="00BC63E4"/>
    <w:rsid w:val="00BD3FAE"/>
    <w:rsid w:val="00BE0AD5"/>
    <w:rsid w:val="00BE0DA7"/>
    <w:rsid w:val="00BE364D"/>
    <w:rsid w:val="00C064FF"/>
    <w:rsid w:val="00C30545"/>
    <w:rsid w:val="00C31DB3"/>
    <w:rsid w:val="00C36ABD"/>
    <w:rsid w:val="00C40943"/>
    <w:rsid w:val="00C46170"/>
    <w:rsid w:val="00C50B70"/>
    <w:rsid w:val="00C526EB"/>
    <w:rsid w:val="00C759E4"/>
    <w:rsid w:val="00C82397"/>
    <w:rsid w:val="00CA5656"/>
    <w:rsid w:val="00CA6EF3"/>
    <w:rsid w:val="00CB23CB"/>
    <w:rsid w:val="00CC67E1"/>
    <w:rsid w:val="00CD4DA1"/>
    <w:rsid w:val="00CD52E6"/>
    <w:rsid w:val="00CD774E"/>
    <w:rsid w:val="00D00EAB"/>
    <w:rsid w:val="00D029C6"/>
    <w:rsid w:val="00D209FA"/>
    <w:rsid w:val="00D21585"/>
    <w:rsid w:val="00D2459F"/>
    <w:rsid w:val="00D50664"/>
    <w:rsid w:val="00D527C2"/>
    <w:rsid w:val="00D53A8E"/>
    <w:rsid w:val="00D74EEA"/>
    <w:rsid w:val="00D77387"/>
    <w:rsid w:val="00D77F06"/>
    <w:rsid w:val="00D819BD"/>
    <w:rsid w:val="00DB6A39"/>
    <w:rsid w:val="00DE3317"/>
    <w:rsid w:val="00DF3251"/>
    <w:rsid w:val="00E21763"/>
    <w:rsid w:val="00E26239"/>
    <w:rsid w:val="00E32957"/>
    <w:rsid w:val="00E404D7"/>
    <w:rsid w:val="00E41FCD"/>
    <w:rsid w:val="00E43FBF"/>
    <w:rsid w:val="00E475EB"/>
    <w:rsid w:val="00E62742"/>
    <w:rsid w:val="00E65DDB"/>
    <w:rsid w:val="00E70645"/>
    <w:rsid w:val="00E744E0"/>
    <w:rsid w:val="00E7545D"/>
    <w:rsid w:val="00E92E57"/>
    <w:rsid w:val="00E94007"/>
    <w:rsid w:val="00EB1B2B"/>
    <w:rsid w:val="00EC447F"/>
    <w:rsid w:val="00EC5299"/>
    <w:rsid w:val="00EC6109"/>
    <w:rsid w:val="00ED084B"/>
    <w:rsid w:val="00EF18B3"/>
    <w:rsid w:val="00F1028C"/>
    <w:rsid w:val="00F14E86"/>
    <w:rsid w:val="00F1756C"/>
    <w:rsid w:val="00F32B5D"/>
    <w:rsid w:val="00F37384"/>
    <w:rsid w:val="00F42D09"/>
    <w:rsid w:val="00F760C0"/>
    <w:rsid w:val="00F80F95"/>
    <w:rsid w:val="00F8504D"/>
    <w:rsid w:val="00FB001E"/>
    <w:rsid w:val="00FB1986"/>
    <w:rsid w:val="00FC1D69"/>
    <w:rsid w:val="00FF37F8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C5A8B"/>
  <w15:chartTrackingRefBased/>
  <w15:docId w15:val="{28657172-A862-42B9-AF9E-920C8D1E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paragraph" w:styleId="aa">
    <w:name w:val="Revision"/>
    <w:hidden/>
    <w:uiPriority w:val="99"/>
    <w:semiHidden/>
    <w:rsid w:val="0026445B"/>
    <w:rPr>
      <w:rFonts w:cs="David"/>
      <w:sz w:val="25"/>
      <w:szCs w:val="24"/>
      <w:lang w:eastAsia="he-IL"/>
    </w:rPr>
  </w:style>
  <w:style w:type="character" w:styleId="ab">
    <w:name w:val="Unresolved Mention"/>
    <w:uiPriority w:val="99"/>
    <w:semiHidden/>
    <w:unhideWhenUsed/>
    <w:rsid w:val="00681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ccessibledocs.ai/?utm_source=document_icon&amp;utm_medium=file_embedded&amp;utm_campaign=template_processing&amp;utm_content=icon_top_right&amp;document_id=99f9285c-20d3-4f34-85cd-885d92c38ad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it@bat-yam.muni.i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502;&#1504;&#1490;&#1504;&#1493;&#1503;\Templates\&#1491;&#1507;%20&#1502;&#1513;&#1504;&#1492;%20&#1500;&#1502;&#1504;&#1499;&#1500;%20&#1506;&#1489;&#1512;&#1497;&#1514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משנה למנכל עברית.dot</Template>
  <TotalTime>5</TotalTime>
  <Pages>1</Pages>
  <Words>163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דרוש/ה:  עו"ס/ית מועדונית משותפת</vt:lpstr>
    </vt:vector>
  </TitlesOfParts>
  <Company>עירית בת-ים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דרוש/ה:  עו"ס/ית מועדונית משותפת</dc:title>
  <dc:subject>מנהל מדור רכש</dc:subject>
  <dc:creator>עיריית בת ים</dc:creator>
  <cp:lastModifiedBy>Rivka.Ben Nisan</cp:lastModifiedBy>
  <cp:revision>32</cp:revision>
  <cp:lastPrinted>2026-02-15T08:53:00Z</cp:lastPrinted>
  <dcterms:created xsi:type="dcterms:W3CDTF">2026-02-15T13:25:00Z</dcterms:created>
  <dcterms:modified xsi:type="dcterms:W3CDTF">2026-02-15T14:08:00Z</dcterms:modified>
</cp:coreProperties>
</file>