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0C1CCD1" w14:textId="77777777" w:rsidR="004A3CF9" w:rsidRDefault="004A3CF9" w:rsidP="004A3CF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>
        <w:rPr>
          <w:rFonts w:ascii="David" w:hAnsi="David" w:hint="cs"/>
          <w:b/>
          <w:bCs/>
          <w:sz w:val="32"/>
          <w:szCs w:val="32"/>
          <w:rtl/>
        </w:rPr>
        <w:t>27.25</w:t>
      </w:r>
    </w:p>
    <w:p w14:paraId="15DB4CB7" w14:textId="77777777" w:rsidR="004A3CF9" w:rsidRPr="00D9716C" w:rsidRDefault="004A3CF9" w:rsidP="004A3CF9">
      <w:pPr>
        <w:widowControl w:val="0"/>
        <w:tabs>
          <w:tab w:val="left" w:pos="8164"/>
        </w:tabs>
        <w:ind w:left="-58"/>
        <w:jc w:val="center"/>
        <w:rPr>
          <w:rFonts w:ascii="David" w:hAnsi="David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6298025"/>
      <w:r w:rsidRPr="00D9716C">
        <w:rPr>
          <w:rFonts w:ascii="David" w:hAnsi="David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להכשרה </w:t>
      </w:r>
      <w:r w:rsidRPr="00D9716C">
        <w:rPr>
          <w:rFonts w:ascii="David" w:hAnsi="David" w:hint="cs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והפעלה של "מרכז פעילויות מוסיקלי" בבת ים</w:t>
      </w:r>
    </w:p>
    <w:bookmarkEnd w:id="0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C1D1E37" w:rsidR="00510EFE" w:rsidRPr="006B1282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</w:t>
      </w:r>
      <w:r w:rsidR="000430C1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30B3FF33" w14:textId="302FD0CF" w:rsidR="0048710A" w:rsidRPr="00163CA8" w:rsidRDefault="0048710A" w:rsidP="00163CA8">
      <w:pPr>
        <w:rPr>
          <w:rFonts w:ascii="David" w:hAnsi="David"/>
          <w:rtl/>
        </w:rPr>
      </w:pPr>
    </w:p>
    <w:p w14:paraId="2ED6AE18" w14:textId="562BC9E7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4A3CF9">
        <w:rPr>
          <w:rFonts w:hint="cs"/>
          <w:b/>
          <w:bCs/>
          <w:snapToGrid w:val="0"/>
          <w:sz w:val="24"/>
          <w:szCs w:val="24"/>
          <w:rtl/>
        </w:rPr>
        <w:t>9.6.25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1D12" w14:textId="77777777" w:rsidR="002B4C82" w:rsidRDefault="002B4C82">
      <w:r>
        <w:separator/>
      </w:r>
    </w:p>
  </w:endnote>
  <w:endnote w:type="continuationSeparator" w:id="0">
    <w:p w14:paraId="0C2DD4CE" w14:textId="77777777" w:rsidR="002B4C82" w:rsidRDefault="002B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1220" w14:textId="77777777" w:rsidR="002B4C82" w:rsidRDefault="002B4C82">
      <w:r>
        <w:separator/>
      </w:r>
    </w:p>
  </w:footnote>
  <w:footnote w:type="continuationSeparator" w:id="0">
    <w:p w14:paraId="78B67DD6" w14:textId="77777777" w:rsidR="002B4C82" w:rsidRDefault="002B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30C1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1389E"/>
    <w:rsid w:val="00121634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4C82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6364A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3CF9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46DE3"/>
    <w:rsid w:val="00D50A6B"/>
    <w:rsid w:val="00D53076"/>
    <w:rsid w:val="00D54744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3A15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0</TotalTime>
  <Pages>1</Pages>
  <Words>52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2025-05-26T13:48:00Z</dcterms:created>
  <dcterms:modified xsi:type="dcterms:W3CDTF">2025-05-26T13:48:00Z</dcterms:modified>
  <cp:category>מכרזים</cp:category>
</cp:coreProperties>
</file>