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2EAA" w14:textId="77777777" w:rsidR="00510EFE" w:rsidRPr="000A174D" w:rsidRDefault="00510EFE" w:rsidP="00510EFE">
      <w:pPr>
        <w:jc w:val="center"/>
        <w:rPr>
          <w:b/>
          <w:bCs/>
          <w:sz w:val="32"/>
          <w:szCs w:val="32"/>
          <w:rtl/>
        </w:rPr>
      </w:pPr>
      <w:r w:rsidRPr="000A174D">
        <w:rPr>
          <w:b/>
          <w:bCs/>
          <w:sz w:val="32"/>
          <w:szCs w:val="32"/>
          <w:rtl/>
        </w:rPr>
        <w:t>עיר</w:t>
      </w:r>
      <w:r w:rsidRPr="000A174D">
        <w:rPr>
          <w:rFonts w:hint="cs"/>
          <w:b/>
          <w:bCs/>
          <w:sz w:val="32"/>
          <w:szCs w:val="32"/>
          <w:rtl/>
        </w:rPr>
        <w:t>י</w:t>
      </w:r>
      <w:r w:rsidRPr="000A174D">
        <w:rPr>
          <w:b/>
          <w:bCs/>
          <w:sz w:val="32"/>
          <w:szCs w:val="32"/>
          <w:rtl/>
        </w:rPr>
        <w:t>ית בת-ים</w:t>
      </w:r>
    </w:p>
    <w:p w14:paraId="77E94AC6" w14:textId="77777777" w:rsidR="00510EFE" w:rsidRPr="00354344" w:rsidRDefault="00510EFE" w:rsidP="00510EFE"/>
    <w:p w14:paraId="11F775C2" w14:textId="77777777" w:rsidR="00C13A54" w:rsidRPr="006A5498" w:rsidRDefault="00C13A54" w:rsidP="00C13A54">
      <w:pPr>
        <w:jc w:val="center"/>
        <w:outlineLvl w:val="1"/>
        <w:rPr>
          <w:rFonts w:ascii="David" w:hAnsi="David"/>
          <w:b/>
          <w:bCs/>
          <w:sz w:val="44"/>
          <w:szCs w:val="44"/>
          <w:rtl/>
        </w:rPr>
      </w:pPr>
      <w:r w:rsidRPr="006A5498">
        <w:rPr>
          <w:rFonts w:ascii="David" w:hAnsi="David"/>
          <w:b/>
          <w:bCs/>
          <w:sz w:val="44"/>
          <w:szCs w:val="44"/>
          <w:rtl/>
        </w:rPr>
        <w:t>מכרז פומבי מס' 35/24</w:t>
      </w:r>
    </w:p>
    <w:p w14:paraId="5D6D56D6" w14:textId="77777777" w:rsidR="00C13A54" w:rsidRPr="006A5498" w:rsidRDefault="00C13A54" w:rsidP="00C13A54">
      <w:pPr>
        <w:jc w:val="center"/>
        <w:outlineLvl w:val="1"/>
        <w:rPr>
          <w:rFonts w:ascii="David" w:hAnsi="David"/>
          <w:b/>
          <w:bCs/>
          <w:sz w:val="44"/>
          <w:szCs w:val="44"/>
          <w:rtl/>
        </w:rPr>
      </w:pPr>
      <w:r w:rsidRPr="006A5498">
        <w:rPr>
          <w:rFonts w:ascii="David" w:hAnsi="David"/>
          <w:b/>
          <w:bCs/>
          <w:sz w:val="44"/>
          <w:szCs w:val="44"/>
          <w:rtl/>
        </w:rPr>
        <w:br/>
        <w:t>למתן הקלטה ותמלול לישיבות מועצת עיר, ועדות משנה וועדות אחרות בעיריית בת- ים</w:t>
      </w:r>
    </w:p>
    <w:p w14:paraId="75710A22" w14:textId="77777777" w:rsidR="000E2794" w:rsidRDefault="000E2794" w:rsidP="000E2794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1F5B90F" w14:textId="66435A6C" w:rsidR="00510EFE" w:rsidRPr="006B1282" w:rsidRDefault="00FE76DD" w:rsidP="00A001AF">
      <w:pPr>
        <w:widowControl w:val="0"/>
        <w:spacing w:line="360" w:lineRule="auto"/>
        <w:jc w:val="center"/>
        <w:rPr>
          <w:b/>
          <w:bCs/>
          <w:snapToGrid w:val="0"/>
          <w:sz w:val="24"/>
          <w:szCs w:val="24"/>
          <w:u w:val="single"/>
          <w:rtl/>
        </w:rPr>
      </w:pPr>
      <w:r w:rsidRPr="006B1282">
        <w:rPr>
          <w:rFonts w:hint="cs"/>
          <w:b/>
          <w:bCs/>
          <w:snapToGrid w:val="0"/>
          <w:sz w:val="24"/>
          <w:szCs w:val="24"/>
          <w:u w:val="single"/>
          <w:rtl/>
        </w:rPr>
        <w:t>הודעה בדבר שינוי תנאי סף</w:t>
      </w:r>
      <w:r w:rsidR="00A001AF" w:rsidRPr="006B1282">
        <w:rPr>
          <w:rFonts w:hint="cs"/>
          <w:b/>
          <w:bCs/>
          <w:snapToGrid w:val="0"/>
          <w:sz w:val="24"/>
          <w:szCs w:val="24"/>
          <w:u w:val="single"/>
          <w:rtl/>
        </w:rPr>
        <w:t xml:space="preserve"> ודחיית המועד האחרון להגשת הצעות</w:t>
      </w:r>
    </w:p>
    <w:p w14:paraId="7AC96A4F" w14:textId="66836A80" w:rsidR="0088721E" w:rsidRDefault="00510EFE" w:rsidP="00BA77D8">
      <w:pPr>
        <w:tabs>
          <w:tab w:val="left" w:pos="-619"/>
        </w:tabs>
        <w:ind w:left="-30"/>
        <w:rPr>
          <w:rtl/>
        </w:rPr>
      </w:pPr>
      <w:r w:rsidRPr="00354344">
        <w:rPr>
          <w:rtl/>
        </w:rPr>
        <w:t>עירי</w:t>
      </w:r>
      <w:r w:rsidRPr="00354344">
        <w:rPr>
          <w:rFonts w:hint="cs"/>
          <w:rtl/>
        </w:rPr>
        <w:t>י</w:t>
      </w:r>
      <w:r w:rsidRPr="00354344">
        <w:rPr>
          <w:rtl/>
        </w:rPr>
        <w:t xml:space="preserve">ת בת-ים (להלן: </w:t>
      </w:r>
      <w:r w:rsidRPr="00354344">
        <w:rPr>
          <w:b/>
          <w:bCs/>
          <w:rtl/>
        </w:rPr>
        <w:t>"העיר</w:t>
      </w:r>
      <w:r w:rsidRPr="00354344">
        <w:rPr>
          <w:rFonts w:hint="cs"/>
          <w:b/>
          <w:bCs/>
          <w:rtl/>
        </w:rPr>
        <w:t>י</w:t>
      </w:r>
      <w:r w:rsidRPr="00354344">
        <w:rPr>
          <w:b/>
          <w:bCs/>
          <w:rtl/>
        </w:rPr>
        <w:t>יה"</w:t>
      </w:r>
      <w:r w:rsidRPr="00354344">
        <w:rPr>
          <w:rtl/>
        </w:rPr>
        <w:t>)</w:t>
      </w:r>
      <w:r w:rsidR="007370E8">
        <w:rPr>
          <w:rFonts w:hint="cs"/>
          <w:rtl/>
        </w:rPr>
        <w:t xml:space="preserve"> מודיעה בזאת </w:t>
      </w:r>
      <w:r w:rsidR="00BA77D8">
        <w:rPr>
          <w:rFonts w:hint="cs"/>
          <w:rtl/>
        </w:rPr>
        <w:t xml:space="preserve"> על שינוי תנאי סף למכרז שבכותרת , </w:t>
      </w:r>
      <w:r w:rsidR="00BA77D8" w:rsidRPr="007370E8">
        <w:rPr>
          <w:rFonts w:hint="cs"/>
          <w:snapToGrid w:val="0"/>
          <w:rtl/>
        </w:rPr>
        <w:t>(להלן:</w:t>
      </w:r>
      <w:r w:rsidR="00BA77D8">
        <w:rPr>
          <w:rFonts w:hint="cs"/>
          <w:b/>
          <w:bCs/>
          <w:snapToGrid w:val="0"/>
          <w:rtl/>
        </w:rPr>
        <w:t xml:space="preserve"> "המכרז"</w:t>
      </w:r>
      <w:r w:rsidR="00BA77D8" w:rsidRPr="007370E8">
        <w:rPr>
          <w:rFonts w:hint="cs"/>
          <w:snapToGrid w:val="0"/>
          <w:rtl/>
        </w:rPr>
        <w:t>)</w:t>
      </w:r>
      <w:r w:rsidR="00BA77D8">
        <w:rPr>
          <w:rFonts w:hint="cs"/>
          <w:b/>
          <w:bCs/>
          <w:snapToGrid w:val="0"/>
          <w:rtl/>
        </w:rPr>
        <w:t xml:space="preserve"> </w:t>
      </w:r>
      <w:r w:rsidR="00BA77D8">
        <w:rPr>
          <w:rFonts w:hint="cs"/>
          <w:rtl/>
        </w:rPr>
        <w:t xml:space="preserve"> כדלקמן:</w:t>
      </w:r>
    </w:p>
    <w:p w14:paraId="675DE3E3" w14:textId="77777777" w:rsidR="00163CA8" w:rsidRDefault="00163CA8" w:rsidP="00BA77D8">
      <w:pPr>
        <w:tabs>
          <w:tab w:val="left" w:pos="-619"/>
        </w:tabs>
        <w:ind w:left="-30"/>
        <w:rPr>
          <w:rtl/>
        </w:rPr>
      </w:pPr>
    </w:p>
    <w:p w14:paraId="4B38D4A5" w14:textId="7BF01A8B" w:rsidR="00163CA8" w:rsidRPr="00163CA8" w:rsidRDefault="00EE25D4" w:rsidP="00163CA8">
      <w:pPr>
        <w:spacing w:line="276" w:lineRule="auto"/>
        <w:rPr>
          <w:rFonts w:ascii="David" w:hAnsi="David"/>
          <w:b/>
          <w:bCs/>
        </w:rPr>
      </w:pPr>
      <w:r w:rsidRPr="00163CA8">
        <w:rPr>
          <w:rFonts w:ascii="David" w:hAnsi="David"/>
          <w:b/>
          <w:bCs/>
          <w:rtl/>
        </w:rPr>
        <w:t>תנאי הסף המעוד</w:t>
      </w:r>
      <w:r w:rsidR="005374D7" w:rsidRPr="00163CA8">
        <w:rPr>
          <w:rFonts w:ascii="David" w:hAnsi="David" w:hint="cs"/>
          <w:b/>
          <w:bCs/>
          <w:rtl/>
        </w:rPr>
        <w:t>כ</w:t>
      </w:r>
      <w:r w:rsidR="00A567A7" w:rsidRPr="00163CA8">
        <w:rPr>
          <w:rFonts w:ascii="David" w:hAnsi="David" w:hint="cs"/>
          <w:b/>
          <w:bCs/>
          <w:rtl/>
        </w:rPr>
        <w:t>נים</w:t>
      </w:r>
      <w:r w:rsidR="00163CA8" w:rsidRPr="00163CA8">
        <w:rPr>
          <w:rFonts w:ascii="David" w:hAnsi="David" w:hint="cs"/>
          <w:b/>
          <w:bCs/>
          <w:rtl/>
        </w:rPr>
        <w:t xml:space="preserve"> מופיעים תחת </w:t>
      </w:r>
      <w:r w:rsidR="00230CD2">
        <w:rPr>
          <w:rFonts w:ascii="David" w:hAnsi="David" w:hint="cs"/>
          <w:b/>
          <w:bCs/>
          <w:rtl/>
        </w:rPr>
        <w:t xml:space="preserve">"נספח תנאי סף מעודכנים"- </w:t>
      </w:r>
      <w:r w:rsidR="00163CA8" w:rsidRPr="00163CA8">
        <w:rPr>
          <w:rFonts w:ascii="David" w:hAnsi="David" w:hint="cs"/>
          <w:b/>
          <w:bCs/>
          <w:rtl/>
        </w:rPr>
        <w:t xml:space="preserve">מכרז </w:t>
      </w:r>
      <w:r w:rsidR="00C13A54">
        <w:rPr>
          <w:rFonts w:ascii="David" w:hAnsi="David" w:hint="cs"/>
          <w:b/>
          <w:bCs/>
          <w:rtl/>
        </w:rPr>
        <w:t>35.</w:t>
      </w:r>
      <w:r w:rsidR="00163CA8" w:rsidRPr="00163CA8">
        <w:rPr>
          <w:rFonts w:ascii="David" w:hAnsi="David" w:hint="cs"/>
          <w:b/>
          <w:bCs/>
          <w:rtl/>
        </w:rPr>
        <w:t>24</w:t>
      </w:r>
      <w:r w:rsidR="00230CD2">
        <w:rPr>
          <w:rFonts w:ascii="David" w:hAnsi="David" w:hint="cs"/>
          <w:b/>
          <w:bCs/>
          <w:rtl/>
        </w:rPr>
        <w:t xml:space="preserve">- </w:t>
      </w:r>
      <w:r w:rsidR="00163CA8" w:rsidRPr="00163CA8">
        <w:rPr>
          <w:rFonts w:ascii="David" w:hAnsi="David"/>
          <w:b/>
          <w:bCs/>
          <w:rtl/>
        </w:rPr>
        <w:t xml:space="preserve">באתר האינטרנט העירוני שכתובתו: </w:t>
      </w:r>
      <w:r w:rsidR="00163CA8" w:rsidRPr="00163CA8">
        <w:rPr>
          <w:rFonts w:ascii="David" w:hAnsi="David"/>
          <w:b/>
          <w:bCs/>
        </w:rPr>
        <w:t>www.bat-yam.muni.il</w:t>
      </w:r>
      <w:r w:rsidR="00163CA8">
        <w:rPr>
          <w:rFonts w:ascii="David" w:hAnsi="David" w:hint="cs"/>
          <w:b/>
          <w:bCs/>
          <w:rtl/>
        </w:rPr>
        <w:t>.</w:t>
      </w:r>
    </w:p>
    <w:p w14:paraId="30B3FF33" w14:textId="5E428F3D" w:rsidR="0048710A" w:rsidRPr="00163CA8" w:rsidRDefault="00163CA8" w:rsidP="00163CA8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</w:t>
      </w:r>
    </w:p>
    <w:p w14:paraId="2ED6AE18" w14:textId="03A75A0C" w:rsidR="00074C0F" w:rsidRPr="0044092D" w:rsidRDefault="00074C0F" w:rsidP="0088721E">
      <w:pPr>
        <w:rPr>
          <w:b/>
          <w:bCs/>
          <w:snapToGrid w:val="0"/>
          <w:sz w:val="24"/>
          <w:szCs w:val="24"/>
          <w:rtl/>
        </w:rPr>
      </w:pPr>
      <w:r w:rsidRPr="0044092D">
        <w:rPr>
          <w:rFonts w:hint="cs"/>
          <w:b/>
          <w:bCs/>
          <w:snapToGrid w:val="0"/>
          <w:sz w:val="24"/>
          <w:szCs w:val="24"/>
          <w:rtl/>
        </w:rPr>
        <w:t>המועד האחרון להגשת הצעות למכרז שבכותרת ישונה ליום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="00E841A9">
        <w:rPr>
          <w:rFonts w:hint="cs"/>
          <w:b/>
          <w:bCs/>
          <w:snapToGrid w:val="0"/>
          <w:sz w:val="24"/>
          <w:szCs w:val="24"/>
          <w:rtl/>
        </w:rPr>
        <w:t>30</w:t>
      </w:r>
      <w:r w:rsidR="00C13A54">
        <w:rPr>
          <w:rFonts w:hint="cs"/>
          <w:b/>
          <w:bCs/>
          <w:snapToGrid w:val="0"/>
          <w:sz w:val="24"/>
          <w:szCs w:val="24"/>
          <w:rtl/>
        </w:rPr>
        <w:t>.9</w:t>
      </w:r>
      <w:r w:rsidR="00481DA8">
        <w:rPr>
          <w:rFonts w:hint="cs"/>
          <w:b/>
          <w:bCs/>
          <w:snapToGrid w:val="0"/>
          <w:sz w:val="24"/>
          <w:szCs w:val="24"/>
          <w:rtl/>
        </w:rPr>
        <w:t>.24</w:t>
      </w:r>
      <w:r w:rsidR="00EE25D4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בשעה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13:00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.</w:t>
      </w:r>
    </w:p>
    <w:p w14:paraId="7CE1A183" w14:textId="77777777" w:rsidR="006F7BAA" w:rsidRPr="0044092D" w:rsidRDefault="006F7BAA" w:rsidP="002D509F">
      <w:pPr>
        <w:rPr>
          <w:snapToGrid w:val="0"/>
          <w:sz w:val="24"/>
          <w:szCs w:val="24"/>
        </w:rPr>
      </w:pPr>
    </w:p>
    <w:p w14:paraId="76FE13C6" w14:textId="76DB93CB" w:rsidR="008821C6" w:rsidRPr="0044092D" w:rsidRDefault="00074C0F" w:rsidP="00B95B26">
      <w:pPr>
        <w:rPr>
          <w:snapToGrid w:val="0"/>
          <w:sz w:val="24"/>
          <w:szCs w:val="24"/>
          <w:rtl/>
        </w:rPr>
      </w:pPr>
      <w:r w:rsidRPr="0044092D">
        <w:rPr>
          <w:rFonts w:hint="cs"/>
          <w:snapToGrid w:val="0"/>
          <w:sz w:val="24"/>
          <w:szCs w:val="24"/>
          <w:rtl/>
        </w:rPr>
        <w:t xml:space="preserve">יובהר, כי תוקפה של הערבות למכרז לא תשתנה ותוותר על כנה , </w:t>
      </w:r>
      <w:proofErr w:type="spellStart"/>
      <w:r w:rsidRPr="0044092D">
        <w:rPr>
          <w:rFonts w:hint="cs"/>
          <w:snapToGrid w:val="0"/>
          <w:sz w:val="24"/>
          <w:szCs w:val="24"/>
          <w:rtl/>
        </w:rPr>
        <w:t>הכל</w:t>
      </w:r>
      <w:proofErr w:type="spellEnd"/>
      <w:r w:rsidRPr="0044092D">
        <w:rPr>
          <w:rFonts w:hint="cs"/>
          <w:snapToGrid w:val="0"/>
          <w:sz w:val="24"/>
          <w:szCs w:val="24"/>
          <w:rtl/>
        </w:rPr>
        <w:t xml:space="preserve"> כמפורט במסמכי המכרז</w:t>
      </w:r>
      <w:r w:rsidR="00221E6B">
        <w:rPr>
          <w:rFonts w:hint="cs"/>
          <w:snapToGrid w:val="0"/>
          <w:sz w:val="24"/>
          <w:szCs w:val="24"/>
          <w:rtl/>
        </w:rPr>
        <w:t>.</w:t>
      </w:r>
      <w:r w:rsidRPr="0044092D">
        <w:rPr>
          <w:rFonts w:hint="cs"/>
          <w:snapToGrid w:val="0"/>
          <w:sz w:val="24"/>
          <w:szCs w:val="24"/>
          <w:rtl/>
        </w:rPr>
        <w:t xml:space="preserve"> </w:t>
      </w:r>
    </w:p>
    <w:p w14:paraId="0C49966F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7E1CCB68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31B43FA1" w14:textId="77777777" w:rsidR="002D509F" w:rsidRPr="0044092D" w:rsidRDefault="00510EFE" w:rsidP="002D509F">
      <w:pPr>
        <w:ind w:left="4383" w:firstLine="720"/>
        <w:jc w:val="left"/>
        <w:rPr>
          <w:b/>
          <w:bCs/>
          <w:sz w:val="24"/>
          <w:szCs w:val="24"/>
          <w:rtl/>
        </w:rPr>
      </w:pP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="002D509F" w:rsidRPr="0044092D">
        <w:rPr>
          <w:rFonts w:hint="cs"/>
          <w:b/>
          <w:bCs/>
          <w:sz w:val="24"/>
          <w:szCs w:val="24"/>
          <w:rtl/>
        </w:rPr>
        <w:t>צביקה ברוט</w:t>
      </w:r>
      <w:r w:rsidR="000A174D" w:rsidRPr="0044092D">
        <w:rPr>
          <w:rFonts w:hint="cs"/>
          <w:b/>
          <w:bCs/>
          <w:sz w:val="24"/>
          <w:szCs w:val="24"/>
          <w:rtl/>
        </w:rPr>
        <w:t xml:space="preserve">, </w:t>
      </w:r>
    </w:p>
    <w:p w14:paraId="6AF9DE39" w14:textId="77777777" w:rsidR="00510EFE" w:rsidRPr="00354344" w:rsidRDefault="002D509F" w:rsidP="002D509F">
      <w:pPr>
        <w:ind w:left="4383" w:firstLine="72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0A174D">
        <w:rPr>
          <w:rFonts w:hint="cs"/>
          <w:b/>
          <w:bCs/>
          <w:sz w:val="24"/>
          <w:szCs w:val="24"/>
          <w:rtl/>
        </w:rPr>
        <w:t>ראש העיר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  </w:t>
      </w:r>
    </w:p>
    <w:sectPr w:rsidR="00510EFE" w:rsidRPr="00354344" w:rsidSect="00A27522">
      <w:headerReference w:type="default" r:id="rId8"/>
      <w:footerReference w:type="first" r:id="rId9"/>
      <w:pgSz w:w="11906" w:h="16838"/>
      <w:pgMar w:top="1361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1F62D" w14:textId="77777777" w:rsidR="00001845" w:rsidRDefault="00001845">
      <w:r>
        <w:separator/>
      </w:r>
    </w:p>
  </w:endnote>
  <w:endnote w:type="continuationSeparator" w:id="0">
    <w:p w14:paraId="0D6CC901" w14:textId="77777777" w:rsidR="00001845" w:rsidRDefault="0000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ACAB" w14:textId="77777777" w:rsidR="00001845" w:rsidRDefault="00001845">
      <w:r>
        <w:separator/>
      </w:r>
    </w:p>
  </w:footnote>
  <w:footnote w:type="continuationSeparator" w:id="0">
    <w:p w14:paraId="7D6BC7E3" w14:textId="77777777" w:rsidR="00001845" w:rsidRDefault="0000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9085" w14:textId="77777777" w:rsidR="008821C6" w:rsidRDefault="008821C6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6DC6"/>
    <w:multiLevelType w:val="multilevel"/>
    <w:tmpl w:val="4B06A770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David" w:hAnsi="David" w:hint="default"/>
      </w:rPr>
    </w:lvl>
  </w:abstractNum>
  <w:abstractNum w:abstractNumId="2" w15:restartNumberingAfterBreak="0">
    <w:nsid w:val="0F317C96"/>
    <w:multiLevelType w:val="hybridMultilevel"/>
    <w:tmpl w:val="B560B034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839"/>
    <w:multiLevelType w:val="multilevel"/>
    <w:tmpl w:val="FB708A3A"/>
    <w:lvl w:ilvl="0">
      <w:start w:val="3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</w:lvl>
    <w:lvl w:ilvl="3">
      <w:start w:val="1"/>
      <w:numFmt w:val="decimal"/>
      <w:isLgl/>
      <w:lvlText w:val="%1.%2.%3.%4."/>
      <w:lvlJc w:val="left"/>
      <w:pPr>
        <w:ind w:left="1872" w:hanging="720"/>
      </w:pPr>
    </w:lvl>
    <w:lvl w:ilvl="4">
      <w:start w:val="1"/>
      <w:numFmt w:val="decimal"/>
      <w:isLgl/>
      <w:lvlText w:val="%1.%2.%3.%4.%5."/>
      <w:lvlJc w:val="left"/>
      <w:pPr>
        <w:ind w:left="2232" w:hanging="1080"/>
      </w:pPr>
    </w:lvl>
    <w:lvl w:ilvl="5">
      <w:start w:val="1"/>
      <w:numFmt w:val="decimal"/>
      <w:isLgl/>
      <w:lvlText w:val="%1.%2.%3.%4.%5.%6."/>
      <w:lvlJc w:val="left"/>
      <w:pPr>
        <w:ind w:left="2232" w:hanging="1080"/>
      </w:pPr>
    </w:lvl>
    <w:lvl w:ilvl="6">
      <w:start w:val="1"/>
      <w:numFmt w:val="decimal"/>
      <w:isLgl/>
      <w:lvlText w:val="%1.%2.%3.%4.%5.%6.%7."/>
      <w:lvlJc w:val="left"/>
      <w:pPr>
        <w:ind w:left="2592" w:hanging="1440"/>
      </w:p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</w:lvl>
  </w:abstractNum>
  <w:abstractNum w:abstractNumId="4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5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6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DD44C52"/>
    <w:multiLevelType w:val="hybridMultilevel"/>
    <w:tmpl w:val="0790596C"/>
    <w:lvl w:ilvl="0" w:tplc="21B2E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9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0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1" w15:restartNumberingAfterBreak="0">
    <w:nsid w:val="467424CA"/>
    <w:multiLevelType w:val="hybridMultilevel"/>
    <w:tmpl w:val="D85CD268"/>
    <w:lvl w:ilvl="0" w:tplc="D8224E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C7D13"/>
    <w:multiLevelType w:val="hybridMultilevel"/>
    <w:tmpl w:val="C3F29890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7146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2187"/>
    <w:multiLevelType w:val="hybridMultilevel"/>
    <w:tmpl w:val="97448BF8"/>
    <w:lvl w:ilvl="0" w:tplc="CE401B5A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69E279A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9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0002D44"/>
    <w:multiLevelType w:val="hybridMultilevel"/>
    <w:tmpl w:val="71AC553E"/>
    <w:lvl w:ilvl="0" w:tplc="AF1662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2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3" w15:restartNumberingAfterBreak="0">
    <w:nsid w:val="6AC12ED6"/>
    <w:multiLevelType w:val="hybridMultilevel"/>
    <w:tmpl w:val="22F2FB36"/>
    <w:lvl w:ilvl="0" w:tplc="5136DF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C5607"/>
    <w:multiLevelType w:val="hybridMultilevel"/>
    <w:tmpl w:val="9196CE70"/>
    <w:lvl w:ilvl="0" w:tplc="F8EAF0AC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6D5B00BF"/>
    <w:multiLevelType w:val="hybridMultilevel"/>
    <w:tmpl w:val="B28AD3C2"/>
    <w:lvl w:ilvl="0" w:tplc="59EAC8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44B3E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7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8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C61500"/>
    <w:multiLevelType w:val="hybridMultilevel"/>
    <w:tmpl w:val="9BCE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41271"/>
    <w:multiLevelType w:val="multilevel"/>
    <w:tmpl w:val="55D8C85E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David" w:hAnsi="David" w:hint="default"/>
      </w:rPr>
    </w:lvl>
  </w:abstractNum>
  <w:num w:numId="1" w16cid:durableId="575479530">
    <w:abstractNumId w:val="19"/>
  </w:num>
  <w:num w:numId="2" w16cid:durableId="6829287">
    <w:abstractNumId w:val="22"/>
  </w:num>
  <w:num w:numId="3" w16cid:durableId="574171127">
    <w:abstractNumId w:val="26"/>
  </w:num>
  <w:num w:numId="4" w16cid:durableId="1760904193">
    <w:abstractNumId w:val="9"/>
  </w:num>
  <w:num w:numId="5" w16cid:durableId="217667812">
    <w:abstractNumId w:val="4"/>
  </w:num>
  <w:num w:numId="6" w16cid:durableId="1820733762">
    <w:abstractNumId w:val="17"/>
  </w:num>
  <w:num w:numId="7" w16cid:durableId="658731320">
    <w:abstractNumId w:val="8"/>
  </w:num>
  <w:num w:numId="8" w16cid:durableId="1411347366">
    <w:abstractNumId w:val="12"/>
  </w:num>
  <w:num w:numId="9" w16cid:durableId="1744765035">
    <w:abstractNumId w:val="20"/>
  </w:num>
  <w:num w:numId="10" w16cid:durableId="138423858">
    <w:abstractNumId w:val="11"/>
  </w:num>
  <w:num w:numId="11" w16cid:durableId="1147279097">
    <w:abstractNumId w:val="23"/>
  </w:num>
  <w:num w:numId="12" w16cid:durableId="916591152">
    <w:abstractNumId w:val="2"/>
  </w:num>
  <w:num w:numId="13" w16cid:durableId="1528135401">
    <w:abstractNumId w:val="25"/>
  </w:num>
  <w:num w:numId="14" w16cid:durableId="43870453">
    <w:abstractNumId w:val="7"/>
  </w:num>
  <w:num w:numId="15" w16cid:durableId="1055660238">
    <w:abstractNumId w:val="14"/>
  </w:num>
  <w:num w:numId="16" w16cid:durableId="116147167">
    <w:abstractNumId w:val="27"/>
  </w:num>
  <w:num w:numId="17" w16cid:durableId="193929069">
    <w:abstractNumId w:val="21"/>
  </w:num>
  <w:num w:numId="18" w16cid:durableId="1215853628">
    <w:abstractNumId w:val="15"/>
  </w:num>
  <w:num w:numId="19" w16cid:durableId="115295091">
    <w:abstractNumId w:val="5"/>
  </w:num>
  <w:num w:numId="20" w16cid:durableId="435178210">
    <w:abstractNumId w:val="28"/>
  </w:num>
  <w:num w:numId="21" w16cid:durableId="1594513646">
    <w:abstractNumId w:val="18"/>
  </w:num>
  <w:num w:numId="22" w16cid:durableId="1863057643">
    <w:abstractNumId w:val="29"/>
  </w:num>
  <w:num w:numId="23" w16cid:durableId="623578702">
    <w:abstractNumId w:val="10"/>
  </w:num>
  <w:num w:numId="24" w16cid:durableId="1937010636">
    <w:abstractNumId w:val="24"/>
  </w:num>
  <w:num w:numId="25" w16cid:durableId="652217945">
    <w:abstractNumId w:val="13"/>
  </w:num>
  <w:num w:numId="26" w16cid:durableId="221989574">
    <w:abstractNumId w:val="16"/>
  </w:num>
  <w:num w:numId="27" w16cid:durableId="877401898">
    <w:abstractNumId w:val="6"/>
  </w:num>
  <w:num w:numId="28" w16cid:durableId="1294336318">
    <w:abstractNumId w:val="0"/>
  </w:num>
  <w:num w:numId="29" w16cid:durableId="1944610847">
    <w:abstractNumId w:val="1"/>
  </w:num>
  <w:num w:numId="30" w16cid:durableId="857500237">
    <w:abstractNumId w:val="30"/>
  </w:num>
  <w:num w:numId="31" w16cid:durableId="202862919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1845"/>
    <w:rsid w:val="000055EB"/>
    <w:rsid w:val="000115BA"/>
    <w:rsid w:val="00014115"/>
    <w:rsid w:val="00023AA9"/>
    <w:rsid w:val="0003072C"/>
    <w:rsid w:val="00036C4C"/>
    <w:rsid w:val="00037690"/>
    <w:rsid w:val="00037B21"/>
    <w:rsid w:val="00040DE2"/>
    <w:rsid w:val="00044F42"/>
    <w:rsid w:val="00045047"/>
    <w:rsid w:val="0005272F"/>
    <w:rsid w:val="00056DD9"/>
    <w:rsid w:val="00057DC1"/>
    <w:rsid w:val="00060DCD"/>
    <w:rsid w:val="00065380"/>
    <w:rsid w:val="000658A6"/>
    <w:rsid w:val="000725E6"/>
    <w:rsid w:val="0007342F"/>
    <w:rsid w:val="00073BD0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E1E84"/>
    <w:rsid w:val="000E2794"/>
    <w:rsid w:val="000F0167"/>
    <w:rsid w:val="000F6723"/>
    <w:rsid w:val="001105EF"/>
    <w:rsid w:val="0012491C"/>
    <w:rsid w:val="001263B9"/>
    <w:rsid w:val="001608D0"/>
    <w:rsid w:val="00163CA8"/>
    <w:rsid w:val="001762B5"/>
    <w:rsid w:val="00187394"/>
    <w:rsid w:val="001A0923"/>
    <w:rsid w:val="001A196D"/>
    <w:rsid w:val="001A1D27"/>
    <w:rsid w:val="001A7023"/>
    <w:rsid w:val="001B162A"/>
    <w:rsid w:val="001B7FF1"/>
    <w:rsid w:val="001C304C"/>
    <w:rsid w:val="001C3EE6"/>
    <w:rsid w:val="001C66C5"/>
    <w:rsid w:val="001D331E"/>
    <w:rsid w:val="001D4F1C"/>
    <w:rsid w:val="001E3307"/>
    <w:rsid w:val="001E3AB5"/>
    <w:rsid w:val="00204BF2"/>
    <w:rsid w:val="00220DDC"/>
    <w:rsid w:val="00221E6B"/>
    <w:rsid w:val="0022640B"/>
    <w:rsid w:val="00230CD2"/>
    <w:rsid w:val="002419AF"/>
    <w:rsid w:val="00247385"/>
    <w:rsid w:val="00252B50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5C53"/>
    <w:rsid w:val="002B6489"/>
    <w:rsid w:val="002C15E4"/>
    <w:rsid w:val="002C32B0"/>
    <w:rsid w:val="002C7BAB"/>
    <w:rsid w:val="002D509F"/>
    <w:rsid w:val="002F13FE"/>
    <w:rsid w:val="002F64BF"/>
    <w:rsid w:val="00300B8E"/>
    <w:rsid w:val="00303A70"/>
    <w:rsid w:val="00322100"/>
    <w:rsid w:val="00326471"/>
    <w:rsid w:val="003348D0"/>
    <w:rsid w:val="00334BC6"/>
    <w:rsid w:val="00337149"/>
    <w:rsid w:val="00343882"/>
    <w:rsid w:val="00350EA0"/>
    <w:rsid w:val="003511E6"/>
    <w:rsid w:val="00355AF6"/>
    <w:rsid w:val="0035626A"/>
    <w:rsid w:val="003618F5"/>
    <w:rsid w:val="00361AA2"/>
    <w:rsid w:val="00384F48"/>
    <w:rsid w:val="00396C22"/>
    <w:rsid w:val="003A11D7"/>
    <w:rsid w:val="003A3388"/>
    <w:rsid w:val="003B1312"/>
    <w:rsid w:val="003B5D8D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57A93"/>
    <w:rsid w:val="004635A2"/>
    <w:rsid w:val="00464253"/>
    <w:rsid w:val="0047397D"/>
    <w:rsid w:val="00480471"/>
    <w:rsid w:val="00481DA8"/>
    <w:rsid w:val="00483E84"/>
    <w:rsid w:val="004864F6"/>
    <w:rsid w:val="0048710A"/>
    <w:rsid w:val="0048764A"/>
    <w:rsid w:val="00497748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5259E"/>
    <w:rsid w:val="00553E0B"/>
    <w:rsid w:val="00576985"/>
    <w:rsid w:val="00577D83"/>
    <w:rsid w:val="00586076"/>
    <w:rsid w:val="005902B6"/>
    <w:rsid w:val="0059215A"/>
    <w:rsid w:val="005925C9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41102"/>
    <w:rsid w:val="006446C3"/>
    <w:rsid w:val="0065068F"/>
    <w:rsid w:val="006509FF"/>
    <w:rsid w:val="0066145D"/>
    <w:rsid w:val="00664027"/>
    <w:rsid w:val="006641C4"/>
    <w:rsid w:val="00665287"/>
    <w:rsid w:val="00685942"/>
    <w:rsid w:val="006879C3"/>
    <w:rsid w:val="0069253F"/>
    <w:rsid w:val="00693849"/>
    <w:rsid w:val="00694C0C"/>
    <w:rsid w:val="00695E6B"/>
    <w:rsid w:val="006B043F"/>
    <w:rsid w:val="006B1282"/>
    <w:rsid w:val="006B2A43"/>
    <w:rsid w:val="006B41E6"/>
    <w:rsid w:val="006B4AF3"/>
    <w:rsid w:val="006E1996"/>
    <w:rsid w:val="006E5D68"/>
    <w:rsid w:val="006F29D8"/>
    <w:rsid w:val="006F7BAA"/>
    <w:rsid w:val="00701E17"/>
    <w:rsid w:val="00716C7D"/>
    <w:rsid w:val="00724110"/>
    <w:rsid w:val="00726FF7"/>
    <w:rsid w:val="007370E8"/>
    <w:rsid w:val="0074186E"/>
    <w:rsid w:val="00742F38"/>
    <w:rsid w:val="007535C7"/>
    <w:rsid w:val="00757CBB"/>
    <w:rsid w:val="007667B5"/>
    <w:rsid w:val="00774234"/>
    <w:rsid w:val="00777CC3"/>
    <w:rsid w:val="00794B39"/>
    <w:rsid w:val="007A05EE"/>
    <w:rsid w:val="007A4864"/>
    <w:rsid w:val="007A6CDA"/>
    <w:rsid w:val="007B2D6F"/>
    <w:rsid w:val="007C3E98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51351"/>
    <w:rsid w:val="0085162B"/>
    <w:rsid w:val="00852BF7"/>
    <w:rsid w:val="00860CC2"/>
    <w:rsid w:val="00864D0C"/>
    <w:rsid w:val="00873DEA"/>
    <w:rsid w:val="008768FA"/>
    <w:rsid w:val="0088053B"/>
    <w:rsid w:val="0088097C"/>
    <w:rsid w:val="008809DB"/>
    <w:rsid w:val="00881054"/>
    <w:rsid w:val="00881DAB"/>
    <w:rsid w:val="008821C6"/>
    <w:rsid w:val="0088721E"/>
    <w:rsid w:val="008A6C70"/>
    <w:rsid w:val="008B5741"/>
    <w:rsid w:val="008D494F"/>
    <w:rsid w:val="008F6F43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2CD6"/>
    <w:rsid w:val="00993863"/>
    <w:rsid w:val="00996ED8"/>
    <w:rsid w:val="009B09D2"/>
    <w:rsid w:val="009B1F26"/>
    <w:rsid w:val="009B36E4"/>
    <w:rsid w:val="009D05FF"/>
    <w:rsid w:val="009D3BD2"/>
    <w:rsid w:val="009D4C48"/>
    <w:rsid w:val="009E07D1"/>
    <w:rsid w:val="009E0DBF"/>
    <w:rsid w:val="009E7B4D"/>
    <w:rsid w:val="00A001AF"/>
    <w:rsid w:val="00A04127"/>
    <w:rsid w:val="00A14308"/>
    <w:rsid w:val="00A27522"/>
    <w:rsid w:val="00A31D8A"/>
    <w:rsid w:val="00A33042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8066B"/>
    <w:rsid w:val="00A811E5"/>
    <w:rsid w:val="00A81903"/>
    <w:rsid w:val="00A83C90"/>
    <w:rsid w:val="00A8580D"/>
    <w:rsid w:val="00A876C5"/>
    <w:rsid w:val="00AA0983"/>
    <w:rsid w:val="00AA57B7"/>
    <w:rsid w:val="00AA7682"/>
    <w:rsid w:val="00AB03D7"/>
    <w:rsid w:val="00AB0B2B"/>
    <w:rsid w:val="00AB5812"/>
    <w:rsid w:val="00AC7BAA"/>
    <w:rsid w:val="00AD11E4"/>
    <w:rsid w:val="00AD687B"/>
    <w:rsid w:val="00AD71A2"/>
    <w:rsid w:val="00AF470F"/>
    <w:rsid w:val="00AF4A80"/>
    <w:rsid w:val="00B053E5"/>
    <w:rsid w:val="00B133CD"/>
    <w:rsid w:val="00B238B9"/>
    <w:rsid w:val="00B25AB1"/>
    <w:rsid w:val="00B27CE2"/>
    <w:rsid w:val="00B30817"/>
    <w:rsid w:val="00B32036"/>
    <w:rsid w:val="00B4127E"/>
    <w:rsid w:val="00B41B54"/>
    <w:rsid w:val="00B43A4C"/>
    <w:rsid w:val="00B43F17"/>
    <w:rsid w:val="00B44D35"/>
    <w:rsid w:val="00B4718B"/>
    <w:rsid w:val="00B60D52"/>
    <w:rsid w:val="00B72470"/>
    <w:rsid w:val="00B906B1"/>
    <w:rsid w:val="00B9101F"/>
    <w:rsid w:val="00B93659"/>
    <w:rsid w:val="00B938D4"/>
    <w:rsid w:val="00B93903"/>
    <w:rsid w:val="00B9461F"/>
    <w:rsid w:val="00B95B26"/>
    <w:rsid w:val="00B97696"/>
    <w:rsid w:val="00BA77D8"/>
    <w:rsid w:val="00BB00ED"/>
    <w:rsid w:val="00BB5781"/>
    <w:rsid w:val="00BE0E5E"/>
    <w:rsid w:val="00BE76D3"/>
    <w:rsid w:val="00C00021"/>
    <w:rsid w:val="00C0692F"/>
    <w:rsid w:val="00C10185"/>
    <w:rsid w:val="00C13A54"/>
    <w:rsid w:val="00C17D5C"/>
    <w:rsid w:val="00C311D8"/>
    <w:rsid w:val="00C3148E"/>
    <w:rsid w:val="00C33453"/>
    <w:rsid w:val="00C34404"/>
    <w:rsid w:val="00C34BA6"/>
    <w:rsid w:val="00C432A2"/>
    <w:rsid w:val="00C52403"/>
    <w:rsid w:val="00C57D71"/>
    <w:rsid w:val="00C64A49"/>
    <w:rsid w:val="00C65B56"/>
    <w:rsid w:val="00C7575E"/>
    <w:rsid w:val="00C853AD"/>
    <w:rsid w:val="00C874FC"/>
    <w:rsid w:val="00C91396"/>
    <w:rsid w:val="00C91E4D"/>
    <w:rsid w:val="00C91ECF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50A6B"/>
    <w:rsid w:val="00D53076"/>
    <w:rsid w:val="00D77AF2"/>
    <w:rsid w:val="00D87B3F"/>
    <w:rsid w:val="00DA13E9"/>
    <w:rsid w:val="00DB06F1"/>
    <w:rsid w:val="00DB45FD"/>
    <w:rsid w:val="00DB577C"/>
    <w:rsid w:val="00DC29D7"/>
    <w:rsid w:val="00DC7A04"/>
    <w:rsid w:val="00DE1DC6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41A9"/>
    <w:rsid w:val="00E87405"/>
    <w:rsid w:val="00E969D0"/>
    <w:rsid w:val="00EA6DB5"/>
    <w:rsid w:val="00EC0E16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37B7"/>
    <w:rsid w:val="00F14C07"/>
    <w:rsid w:val="00F16EF5"/>
    <w:rsid w:val="00F17798"/>
    <w:rsid w:val="00F23624"/>
    <w:rsid w:val="00F34F4C"/>
    <w:rsid w:val="00F35042"/>
    <w:rsid w:val="00F36C1C"/>
    <w:rsid w:val="00F4705D"/>
    <w:rsid w:val="00F52CD9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,style 2"/>
    <w:basedOn w:val="a"/>
    <w:link w:val="ac"/>
    <w:uiPriority w:val="34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b"/>
    <w:uiPriority w:val="34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60C0-4AD7-4FF1-BCCF-77115C23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דין.dot</Template>
  <TotalTime>1</TotalTime>
  <Pages>1</Pages>
  <Words>92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פניאומטית - פרסום חוזר לאחר החג בעיתונות של השינוי בתנאי הסף</vt:lpstr>
    </vt:vector>
  </TitlesOfParts>
  <Manager>הררי, טויסטר ושות', עורכי דין ונוטריונים</Manager>
  <Company>בת ים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פניאומטית - פרסום חוזר לאחר החג בעיתונות של השינוי בתנאי הסף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שניידר מאיה</cp:lastModifiedBy>
  <cp:revision>2</cp:revision>
  <cp:lastPrinted>2024-01-15T14:51:00Z</cp:lastPrinted>
  <dcterms:created xsi:type="dcterms:W3CDTF">2024-09-11T11:29:00Z</dcterms:created>
  <dcterms:modified xsi:type="dcterms:W3CDTF">2024-09-11T11:29:00Z</dcterms:modified>
  <cp:category>מכרזים</cp:category>
</cp:coreProperties>
</file>