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53323C1" w14:textId="7E9A1911" w:rsidR="00A567A7" w:rsidRPr="00E7635C" w:rsidRDefault="00A567A7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7635C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מס'  </w:t>
      </w:r>
      <w:r w:rsidR="007C455B">
        <w:rPr>
          <w:rFonts w:ascii="David" w:hAnsi="David" w:hint="cs"/>
          <w:b/>
          <w:bCs/>
          <w:sz w:val="28"/>
          <w:szCs w:val="28"/>
          <w:u w:val="single"/>
          <w:rtl/>
        </w:rPr>
        <w:t>29</w:t>
      </w:r>
      <w:r w:rsidR="000E2794">
        <w:rPr>
          <w:rFonts w:ascii="David" w:hAnsi="David" w:hint="cs"/>
          <w:b/>
          <w:bCs/>
          <w:sz w:val="28"/>
          <w:szCs w:val="28"/>
          <w:u w:val="single"/>
          <w:rtl/>
        </w:rPr>
        <w:t>/24</w:t>
      </w:r>
    </w:p>
    <w:p w14:paraId="197F3C7B" w14:textId="6F30709F" w:rsidR="000323BE" w:rsidRDefault="007C455B" w:rsidP="007C455B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להפעלת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גני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ילדים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לבעלי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צרכים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מיוחדים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בעיר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בת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ים</w:t>
      </w:r>
    </w:p>
    <w:p w14:paraId="0ADC2A85" w14:textId="77777777" w:rsidR="000323BE" w:rsidRPr="000323BE" w:rsidRDefault="000323BE" w:rsidP="000323BE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551BD64B" w:rsidR="00510EFE" w:rsidRPr="000323BE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0323BE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הודעה בדבר </w:t>
      </w:r>
      <w:r w:rsidR="00A001AF" w:rsidRPr="000323BE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47698D39" w14:textId="77777777" w:rsidR="000323BE" w:rsidRDefault="000323BE" w:rsidP="000323BE">
      <w:pPr>
        <w:jc w:val="center"/>
        <w:rPr>
          <w:rtl/>
        </w:rPr>
      </w:pPr>
    </w:p>
    <w:p w14:paraId="2ED6AE18" w14:textId="55F5A8E8" w:rsidR="00074C0F" w:rsidRPr="0044092D" w:rsidRDefault="00074C0F" w:rsidP="000323BE">
      <w:pPr>
        <w:jc w:val="center"/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7C455B">
        <w:rPr>
          <w:rFonts w:hint="cs"/>
          <w:b/>
          <w:bCs/>
          <w:snapToGrid w:val="0"/>
          <w:sz w:val="24"/>
          <w:szCs w:val="24"/>
          <w:rtl/>
        </w:rPr>
        <w:t>22</w:t>
      </w:r>
      <w:r w:rsidR="00F2793A">
        <w:rPr>
          <w:rFonts w:hint="cs"/>
          <w:b/>
          <w:bCs/>
          <w:snapToGrid w:val="0"/>
          <w:sz w:val="24"/>
          <w:szCs w:val="24"/>
          <w:rtl/>
        </w:rPr>
        <w:t>.</w:t>
      </w:r>
      <w:r w:rsidR="007C455B">
        <w:rPr>
          <w:rFonts w:hint="cs"/>
          <w:b/>
          <w:bCs/>
          <w:snapToGrid w:val="0"/>
          <w:sz w:val="24"/>
          <w:szCs w:val="24"/>
          <w:rtl/>
        </w:rPr>
        <w:t>7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0323BE">
      <w:pPr>
        <w:jc w:val="center"/>
        <w:rPr>
          <w:snapToGrid w:val="0"/>
          <w:sz w:val="24"/>
          <w:szCs w:val="24"/>
        </w:rPr>
      </w:pPr>
    </w:p>
    <w:p w14:paraId="76FE13C6" w14:textId="3B57DBB3" w:rsidR="008821C6" w:rsidRPr="0044092D" w:rsidRDefault="00074C0F" w:rsidP="000323BE">
      <w:pPr>
        <w:jc w:val="center"/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84DB" w14:textId="77777777" w:rsidR="00901DF4" w:rsidRDefault="00901DF4">
      <w:r>
        <w:separator/>
      </w:r>
    </w:p>
  </w:endnote>
  <w:endnote w:type="continuationSeparator" w:id="0">
    <w:p w14:paraId="26A7ABE6" w14:textId="77777777" w:rsidR="00901DF4" w:rsidRDefault="0090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202F" w14:textId="77777777" w:rsidR="00901DF4" w:rsidRDefault="00901DF4">
      <w:r>
        <w:separator/>
      </w:r>
    </w:p>
  </w:footnote>
  <w:footnote w:type="continuationSeparator" w:id="0">
    <w:p w14:paraId="74820A94" w14:textId="77777777" w:rsidR="00901DF4" w:rsidRDefault="0090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23BE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668E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C455B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01DF4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1117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D16FA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2793A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1017</TotalTime>
  <Pages>1</Pages>
  <Words>56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וקנין הכהן תומר</cp:lastModifiedBy>
  <cp:revision>19</cp:revision>
  <cp:lastPrinted>2024-01-15T14:51:00Z</cp:lastPrinted>
  <dcterms:created xsi:type="dcterms:W3CDTF">2023-11-22T11:02:00Z</dcterms:created>
  <dcterms:modified xsi:type="dcterms:W3CDTF">2024-07-04T10:32:00Z</dcterms:modified>
  <cp:category>מכרזים</cp:category>
</cp:coreProperties>
</file>