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5F26DC">
        <w:rPr>
          <w:noProof/>
          <w:sz w:val="25"/>
          <w:szCs w:val="25"/>
          <w:rtl/>
        </w:rPr>
        <w:t>‏כ"ג אלול, תשפ"א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5F26DC">
        <w:rPr>
          <w:noProof/>
          <w:sz w:val="25"/>
          <w:szCs w:val="25"/>
          <w:rtl/>
        </w:rPr>
        <w:t>‏31 אוגוסט, 2021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5D3110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A1634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ספטמבר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6E4823">
        <w:rPr>
          <w:rFonts w:hint="cs"/>
          <w:b/>
          <w:bCs/>
          <w:sz w:val="25"/>
          <w:szCs w:val="25"/>
          <w:u w:val="single"/>
          <w:rtl/>
        </w:rPr>
        <w:t>1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5D3110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רביעי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חמישי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שבת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ראשון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שני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שלישי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רביעי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חמישי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יום שבת 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יום ראשון 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שני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שלישי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רביעי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חמישי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יום שבת 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ראשון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שני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שלישי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רביעי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חמישי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שבת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ראשון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שני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שלישי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רביעי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5D3110" w:rsidRPr="005D3110" w:rsidTr="005D3110">
        <w:trPr>
          <w:trHeight w:val="285"/>
        </w:trPr>
        <w:tc>
          <w:tcPr>
            <w:tcW w:w="1360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30.9.2021</w:t>
            </w:r>
          </w:p>
        </w:tc>
        <w:tc>
          <w:tcPr>
            <w:tcW w:w="131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חמישי</w:t>
            </w:r>
          </w:p>
        </w:tc>
        <w:tc>
          <w:tcPr>
            <w:tcW w:w="157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5D3110" w:rsidRPr="005D3110" w:rsidRDefault="005D3110" w:rsidP="005D31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5D3110" w:rsidRPr="005D3110" w:rsidRDefault="005D3110" w:rsidP="005D31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D31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6E4823" w:rsidRPr="006E4823" w:rsidTr="005D3110">
        <w:trPr>
          <w:trHeight w:val="285"/>
        </w:trPr>
        <w:tc>
          <w:tcPr>
            <w:tcW w:w="1360" w:type="dxa"/>
            <w:noWrap/>
          </w:tcPr>
          <w:p w:rsidR="006E4823" w:rsidRPr="006E4823" w:rsidRDefault="006E4823" w:rsidP="006E482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317" w:type="dxa"/>
            <w:noWrap/>
          </w:tcPr>
          <w:p w:rsidR="006E4823" w:rsidRPr="006E4823" w:rsidRDefault="006E4823" w:rsidP="006E482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noWrap/>
          </w:tcPr>
          <w:p w:rsidR="006E4823" w:rsidRPr="006E4823" w:rsidRDefault="006E4823" w:rsidP="006E482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37" w:type="dxa"/>
            <w:noWrap/>
          </w:tcPr>
          <w:p w:rsidR="006E4823" w:rsidRPr="006E4823" w:rsidRDefault="006E4823" w:rsidP="006E482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5" w:type="dxa"/>
            <w:noWrap/>
          </w:tcPr>
          <w:p w:rsidR="006E4823" w:rsidRPr="006E4823" w:rsidRDefault="006E4823" w:rsidP="006E482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44" w:type="dxa"/>
            <w:noWrap/>
          </w:tcPr>
          <w:p w:rsidR="006E4823" w:rsidRPr="006E4823" w:rsidRDefault="006E4823" w:rsidP="006E482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22D80" w:rsidRDefault="00522D80" w:rsidP="0054052F">
      <w:pPr>
        <w:jc w:val="both"/>
        <w:rPr>
          <w:sz w:val="25"/>
          <w:szCs w:val="25"/>
          <w:rtl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. אחראי לתורנויות-המוקד העירוני, טל' 03-5556433.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8DB" w:rsidRDefault="009028DB">
      <w:r>
        <w:separator/>
      </w:r>
    </w:p>
  </w:endnote>
  <w:endnote w:type="continuationSeparator" w:id="0">
    <w:p w:rsidR="009028DB" w:rsidRDefault="0090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5F26DC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8DB" w:rsidRDefault="009028DB">
      <w:r>
        <w:separator/>
      </w:r>
    </w:p>
  </w:footnote>
  <w:footnote w:type="continuationSeparator" w:id="0">
    <w:p w:rsidR="009028DB" w:rsidRDefault="0090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34A0"/>
    <w:rsid w:val="00046481"/>
    <w:rsid w:val="00051618"/>
    <w:rsid w:val="00063F12"/>
    <w:rsid w:val="000657AB"/>
    <w:rsid w:val="00067999"/>
    <w:rsid w:val="0007111C"/>
    <w:rsid w:val="0007396A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5F26DC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5E08"/>
    <w:rsid w:val="007E6789"/>
    <w:rsid w:val="007F3EEA"/>
    <w:rsid w:val="008018FA"/>
    <w:rsid w:val="008042C1"/>
    <w:rsid w:val="00804E70"/>
    <w:rsid w:val="00806543"/>
    <w:rsid w:val="008114C0"/>
    <w:rsid w:val="00811888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313B"/>
    <w:rsid w:val="009022D9"/>
    <w:rsid w:val="009028DB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6DAD"/>
    <w:rsid w:val="009965B4"/>
    <w:rsid w:val="009A5C9A"/>
    <w:rsid w:val="009A5CCC"/>
    <w:rsid w:val="009A7CD1"/>
    <w:rsid w:val="009B002D"/>
    <w:rsid w:val="009B1B05"/>
    <w:rsid w:val="009B404B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ACD6FA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6413-8C8D-4B40-B372-5977A1FC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336</TotalTime>
  <Pages>1</Pages>
  <Words>445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2021-08-31T12:15:00Z</cp:lastPrinted>
  <dcterms:created xsi:type="dcterms:W3CDTF">2021-08-31T07:13:00Z</dcterms:created>
  <dcterms:modified xsi:type="dcterms:W3CDTF">2021-08-31T07:13:00Z</dcterms:modified>
</cp:coreProperties>
</file>